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05"/>
        <w:tblW w:w="4997" w:type="pct"/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1A58E9" w:rsidRPr="00694DF4" w14:paraId="00BA1F11" w14:textId="77777777" w:rsidTr="00E02A0B">
        <w:trPr>
          <w:trHeight w:val="1211"/>
        </w:trPr>
        <w:tc>
          <w:tcPr>
            <w:tcW w:w="9632" w:type="dxa"/>
            <w:vAlign w:val="bottom"/>
          </w:tcPr>
          <w:tbl>
            <w:tblPr>
              <w:tblpPr w:leftFromText="141" w:rightFromText="141" w:horzAnchor="margin" w:tblpY="-705"/>
              <w:tblW w:w="113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11321"/>
            </w:tblGrid>
            <w:tr w:rsidR="00160BDD" w:rsidRPr="00694DF4" w14:paraId="443F5D60" w14:textId="77777777" w:rsidTr="00E02A0B">
              <w:trPr>
                <w:trHeight w:val="1077"/>
              </w:trPr>
              <w:tc>
                <w:tcPr>
                  <w:tcW w:w="11321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4A83FAF5" w14:textId="3693C345" w:rsidR="00160BDD" w:rsidRPr="00694DF4" w:rsidRDefault="00160BDD" w:rsidP="00160BDD">
                  <w:pPr>
                    <w:pStyle w:val="Titolo1"/>
                    <w:rPr>
                      <w:rFonts w:ascii="Trebuchet MS" w:hAnsi="Trebuchet MS"/>
                    </w:rPr>
                  </w:pPr>
                  <w:r w:rsidRPr="00694DF4">
                    <w:rPr>
                      <w:rFonts w:ascii="Trebuchet MS" w:hAnsi="Trebuchet MS"/>
                    </w:rPr>
                    <w:t>RELAZIONE FINALE</w:t>
                  </w:r>
                </w:p>
              </w:tc>
            </w:tr>
            <w:tr w:rsidR="00160BDD" w:rsidRPr="00694DF4" w14:paraId="3CA66E73" w14:textId="77777777" w:rsidTr="00E02A0B">
              <w:trPr>
                <w:trHeight w:hRule="exact" w:val="224"/>
              </w:trPr>
              <w:tc>
                <w:tcPr>
                  <w:tcW w:w="11321" w:type="dxa"/>
                  <w:tcBorders>
                    <w:top w:val="single" w:sz="18" w:space="0" w:color="FEDE00" w:themeColor="accent2"/>
                  </w:tcBorders>
                </w:tcPr>
                <w:p w14:paraId="4DEDF395" w14:textId="77777777" w:rsidR="00160BDD" w:rsidRPr="00694DF4" w:rsidRDefault="00160BDD" w:rsidP="00160BDD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279DA699" w14:textId="57DB2C0F" w:rsidR="00CA7BE8" w:rsidRPr="00694DF4" w:rsidRDefault="00CA7BE8" w:rsidP="00160BDD">
            <w:pPr>
              <w:jc w:val="center"/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</w:pPr>
            <w:r w:rsidRPr="00694DF4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PROGETTO </w:t>
            </w:r>
            <w:r w:rsidR="007D61EF" w:rsidRPr="00694DF4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>CALCIO INTEGRATO</w:t>
            </w:r>
            <w:r w:rsidR="00694DF4" w:rsidRPr="00694DF4"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  <w:t xml:space="preserve"> GIOVANILE</w:t>
            </w:r>
          </w:p>
          <w:p w14:paraId="16608231" w14:textId="77777777" w:rsidR="00694DF4" w:rsidRPr="00694DF4" w:rsidRDefault="00694DF4" w:rsidP="00CA7BE8">
            <w:pPr>
              <w:jc w:val="center"/>
              <w:rPr>
                <w:rFonts w:ascii="Trebuchet MS" w:hAnsi="Trebuchet MS"/>
                <w:b/>
                <w:bCs/>
                <w:color w:val="002060"/>
                <w:sz w:val="40"/>
                <w:szCs w:val="40"/>
              </w:rPr>
            </w:pPr>
          </w:p>
          <w:p w14:paraId="2E8A0A4E" w14:textId="61F6EA04" w:rsidR="001C564C" w:rsidRPr="00E02A0B" w:rsidRDefault="006434C2" w:rsidP="00E02A0B">
            <w:pPr>
              <w:jc w:val="center"/>
              <w:rPr>
                <w:rFonts w:ascii="Trebuchet MS" w:hAnsi="Trebuchet MS"/>
                <w:b/>
                <w:bCs/>
                <w:color w:val="002060"/>
                <w:sz w:val="36"/>
                <w:szCs w:val="36"/>
              </w:rPr>
            </w:pPr>
            <w:r w:rsidRPr="00694DF4">
              <w:rPr>
                <w:rFonts w:ascii="Trebuchet MS" w:hAnsi="Trebuchet MS"/>
                <w:b/>
                <w:bCs/>
                <w:color w:val="002060"/>
                <w:sz w:val="36"/>
                <w:szCs w:val="36"/>
              </w:rPr>
              <w:t>RELAZIONE FINALE</w:t>
            </w:r>
          </w:p>
        </w:tc>
      </w:tr>
      <w:tr w:rsidR="001A58E9" w:rsidRPr="00694DF4" w14:paraId="6DFFECF1" w14:textId="77777777" w:rsidTr="00E02A0B">
        <w:trPr>
          <w:trHeight w:hRule="exact" w:val="224"/>
        </w:trPr>
        <w:tc>
          <w:tcPr>
            <w:tcW w:w="9632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694DF4" w:rsidRDefault="001A58E9" w:rsidP="00FA0FB9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4997" w:type="pct"/>
        <w:tblLook w:val="0620" w:firstRow="1" w:lastRow="0" w:firstColumn="0" w:lastColumn="0" w:noHBand="1" w:noVBand="1"/>
        <w:tblDescription w:val="Tabella layout intestazione"/>
      </w:tblPr>
      <w:tblGrid>
        <w:gridCol w:w="9632"/>
      </w:tblGrid>
      <w:tr w:rsidR="00FA0FB9" w:rsidRPr="00694DF4" w14:paraId="1B551797" w14:textId="77777777" w:rsidTr="00960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2" w:type="dxa"/>
            <w:shd w:val="clear" w:color="auto" w:fill="FF0000"/>
          </w:tcPr>
          <w:p w14:paraId="29FFCCEA" w14:textId="40C9C10A" w:rsidR="00FA0FB9" w:rsidRPr="00694DF4" w:rsidRDefault="00FA0FB9" w:rsidP="001A58E9">
            <w:pPr>
              <w:pStyle w:val="Titolo2"/>
              <w:outlineLvl w:val="1"/>
              <w:rPr>
                <w:rFonts w:ascii="Trebuchet MS" w:hAnsi="Trebuchet MS"/>
              </w:rPr>
            </w:pPr>
            <w:r w:rsidRPr="00694DF4">
              <w:rPr>
                <w:rFonts w:ascii="Trebuchet MS" w:hAnsi="Trebuchet MS"/>
              </w:rPr>
              <w:t>Titolo progetto</w:t>
            </w:r>
          </w:p>
        </w:tc>
      </w:tr>
      <w:tr w:rsidR="00FA0FB9" w:rsidRPr="00694DF4" w14:paraId="279F6BDB" w14:textId="77777777" w:rsidTr="00960388">
        <w:trPr>
          <w:trHeight w:val="331"/>
        </w:trPr>
        <w:tc>
          <w:tcPr>
            <w:tcW w:w="9632" w:type="dxa"/>
          </w:tcPr>
          <w:p w14:paraId="289B25BF" w14:textId="6C9760A9" w:rsidR="007A43DD" w:rsidRPr="00694DF4" w:rsidRDefault="007A43DD" w:rsidP="007A43DD">
            <w:pPr>
              <w:tabs>
                <w:tab w:val="left" w:pos="1240"/>
              </w:tabs>
              <w:rPr>
                <w:rFonts w:ascii="Trebuchet MS" w:hAnsi="Trebuchet MS"/>
                <w:lang w:val="en-US"/>
              </w:rPr>
            </w:pPr>
          </w:p>
        </w:tc>
      </w:tr>
    </w:tbl>
    <w:p w14:paraId="1DDC0AEA" w14:textId="77777777" w:rsidR="000628F6" w:rsidRPr="00694DF4" w:rsidRDefault="000628F6" w:rsidP="00F0767F">
      <w:pPr>
        <w:rPr>
          <w:rFonts w:ascii="Trebuchet MS" w:hAnsi="Trebuchet MS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FA0FB9" w:rsidRPr="00694DF4" w14:paraId="73F4B8FA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4FFB3A34" w14:textId="3188BB1D" w:rsidR="00FA0FB9" w:rsidRPr="00694DF4" w:rsidRDefault="00FA0FB9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694DF4">
              <w:rPr>
                <w:rFonts w:ascii="Trebuchet MS" w:hAnsi="Trebuchet MS"/>
              </w:rPr>
              <w:t xml:space="preserve">referente </w:t>
            </w:r>
            <w:r w:rsidR="00CA7BE8" w:rsidRPr="00694DF4">
              <w:rPr>
                <w:rFonts w:ascii="Trebuchet MS" w:hAnsi="Trebuchet MS"/>
              </w:rPr>
              <w:t>DEL PROGETTO PER LA SOCIET</w:t>
            </w:r>
            <w:r w:rsidR="00960388">
              <w:rPr>
                <w:rFonts w:ascii="Trebuchet MS" w:hAnsi="Trebuchet MS"/>
              </w:rPr>
              <w:t>À</w:t>
            </w:r>
          </w:p>
        </w:tc>
      </w:tr>
      <w:tr w:rsidR="00FA0FB9" w:rsidRPr="00694DF4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694DF4" w:rsidRDefault="00FA0FB9" w:rsidP="00AE7731">
            <w:pPr>
              <w:rPr>
                <w:rFonts w:ascii="Trebuchet MS" w:hAnsi="Trebuchet MS"/>
              </w:rPr>
            </w:pPr>
          </w:p>
        </w:tc>
      </w:tr>
    </w:tbl>
    <w:p w14:paraId="229A235D" w14:textId="3B2BB4FB" w:rsidR="00FA0FB9" w:rsidRPr="00694DF4" w:rsidRDefault="00FA0FB9" w:rsidP="00F0767F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FA0FB9" w:rsidRPr="00694DF4" w14:paraId="445BF796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0BC94B57" w14:textId="18279004" w:rsidR="00FA0FB9" w:rsidRPr="00694DF4" w:rsidRDefault="00FA0FB9" w:rsidP="00AE7731">
            <w:pPr>
              <w:pStyle w:val="Titolo2"/>
              <w:outlineLvl w:val="1"/>
              <w:rPr>
                <w:rFonts w:ascii="Trebuchet MS" w:hAnsi="Trebuchet MS"/>
              </w:rPr>
            </w:pPr>
            <w:r w:rsidRPr="00694DF4">
              <w:rPr>
                <w:rFonts w:ascii="Trebuchet MS" w:hAnsi="Trebuchet MS"/>
              </w:rPr>
              <w:t>societ</w:t>
            </w:r>
            <w:r w:rsidR="00960388">
              <w:rPr>
                <w:rFonts w:ascii="Trebuchet MS" w:hAnsi="Trebuchet MS"/>
              </w:rPr>
              <w:t>À</w:t>
            </w:r>
            <w:r w:rsidRPr="00694DF4">
              <w:rPr>
                <w:rFonts w:ascii="Trebuchet MS" w:hAnsi="Trebuchet MS"/>
              </w:rPr>
              <w:t xml:space="preserve"> di appartenenza </w:t>
            </w:r>
          </w:p>
        </w:tc>
      </w:tr>
      <w:tr w:rsidR="00FA0FB9" w:rsidRPr="00694DF4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694DF4" w:rsidRDefault="00FA0FB9" w:rsidP="00AE7731">
            <w:pPr>
              <w:rPr>
                <w:rFonts w:ascii="Trebuchet MS" w:hAnsi="Trebuchet MS"/>
              </w:rPr>
            </w:pPr>
          </w:p>
        </w:tc>
      </w:tr>
    </w:tbl>
    <w:p w14:paraId="16CAE66A" w14:textId="00F63EAA" w:rsidR="00FA0FB9" w:rsidRPr="00694DF4" w:rsidRDefault="00FA0FB9" w:rsidP="00F0767F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834572" w:rsidRPr="00694DF4" w14:paraId="775A35DF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FF0000"/>
          </w:tcPr>
          <w:p w14:paraId="1BC533A0" w14:textId="0667D438" w:rsidR="00834572" w:rsidRPr="00694DF4" w:rsidRDefault="00834572" w:rsidP="00961A11">
            <w:pPr>
              <w:pStyle w:val="Titolo2"/>
              <w:outlineLvl w:val="1"/>
              <w:rPr>
                <w:rFonts w:ascii="Trebuchet MS" w:hAnsi="Trebuchet MS"/>
              </w:rPr>
            </w:pPr>
            <w:r w:rsidRPr="00694DF4">
              <w:rPr>
                <w:rFonts w:ascii="Trebuchet MS" w:hAnsi="Trebuchet MS"/>
              </w:rPr>
              <w:t>EVENTUALE ALTRO PROGETTO QUALIFICANTE proposto dalla Societ</w:t>
            </w:r>
            <w:r w:rsidR="00960388">
              <w:rPr>
                <w:rFonts w:ascii="Trebuchet MS" w:hAnsi="Trebuchet MS"/>
              </w:rPr>
              <w:t>À</w:t>
            </w:r>
          </w:p>
        </w:tc>
      </w:tr>
      <w:tr w:rsidR="00834572" w:rsidRPr="00694DF4" w14:paraId="38109401" w14:textId="77777777" w:rsidTr="00961A11">
        <w:trPr>
          <w:trHeight w:val="331"/>
        </w:trPr>
        <w:tc>
          <w:tcPr>
            <w:tcW w:w="11186" w:type="dxa"/>
          </w:tcPr>
          <w:p w14:paraId="5AD1A76B" w14:textId="77777777" w:rsidR="00834572" w:rsidRPr="00694DF4" w:rsidRDefault="00834572" w:rsidP="00961A11">
            <w:pPr>
              <w:rPr>
                <w:rFonts w:ascii="Trebuchet MS" w:hAnsi="Trebuchet MS"/>
              </w:rPr>
            </w:pPr>
          </w:p>
        </w:tc>
      </w:tr>
    </w:tbl>
    <w:p w14:paraId="6B166804" w14:textId="77777777" w:rsidR="00347A42" w:rsidRPr="00694DF4" w:rsidRDefault="00347A42">
      <w:pPr>
        <w:rPr>
          <w:rFonts w:ascii="Trebuchet MS" w:hAnsi="Trebuchet MS"/>
        </w:rPr>
      </w:pPr>
    </w:p>
    <w:tbl>
      <w:tblPr>
        <w:tblStyle w:val="Grigliatabella"/>
        <w:tblW w:w="50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723"/>
      </w:tblGrid>
      <w:tr w:rsidR="009705FF" w:rsidRPr="00694DF4" w14:paraId="279D0E10" w14:textId="77777777" w:rsidTr="006A47A7">
        <w:trPr>
          <w:trHeight w:val="720"/>
        </w:trPr>
        <w:tc>
          <w:tcPr>
            <w:tcW w:w="11285" w:type="dxa"/>
            <w:tcBorders>
              <w:bottom w:val="single" w:sz="18" w:space="0" w:color="FEDE00" w:themeColor="accent2"/>
            </w:tcBorders>
            <w:vAlign w:val="bottom"/>
          </w:tcPr>
          <w:tbl>
            <w:tblPr>
              <w:tblStyle w:val="Tabellarelazionesullostato"/>
              <w:tblW w:w="4953" w:type="pct"/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9632"/>
            </w:tblGrid>
            <w:tr w:rsidR="00B11B57" w:rsidRPr="00694DF4" w14:paraId="5CDFA008" w14:textId="77777777" w:rsidTr="00FA73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9632" w:type="dxa"/>
                  <w:shd w:val="clear" w:color="auto" w:fill="FF0000"/>
                  <w:vAlign w:val="center"/>
                </w:tcPr>
                <w:p w14:paraId="1A0C171E" w14:textId="21CEEAA8" w:rsidR="00B11B57" w:rsidRPr="00694DF4" w:rsidRDefault="00B11B57" w:rsidP="00E02A0B">
                  <w:pPr>
                    <w:pStyle w:val="Paragrafoelenco1"/>
                    <w:ind w:left="0"/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</w:pPr>
                  <w:r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 xml:space="preserve">DESCRIVERE </w:t>
                  </w:r>
                  <w:r w:rsidR="00D52312"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SINTETICA</w:t>
                  </w:r>
                  <w:r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F431EF"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DELLE PRINCIPALI ATTIVIT</w:t>
                  </w:r>
                  <w:r w:rsidR="00960388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À</w:t>
                  </w:r>
                  <w:r w:rsidR="00F431EF"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 xml:space="preserve"> SVOL</w:t>
                  </w:r>
                  <w:r w:rsidR="00AC5379"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TE, TIPOLOGIE DI INTERVENTI, METODOLOGIA DI LAVORO (IN RIFERIMENTO A CI</w:t>
                  </w:r>
                  <w:r w:rsidR="00E02A0B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Ò</w:t>
                  </w:r>
                  <w:r w:rsidR="00AC5379"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 xml:space="preserve"> CHE </w:t>
                  </w:r>
                  <w:r w:rsidR="00157FD1"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 xml:space="preserve">SI </w:t>
                  </w:r>
                  <w:r w:rsidR="00E02A0B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È</w:t>
                  </w:r>
                  <w:r w:rsidR="00157FD1"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 xml:space="preserve"> REALIZZATO)</w:t>
                  </w:r>
                </w:p>
              </w:tc>
            </w:tr>
            <w:tr w:rsidR="00B11B57" w:rsidRPr="00694DF4" w14:paraId="69D76C06" w14:textId="77777777" w:rsidTr="00FA73EB">
              <w:trPr>
                <w:trHeight w:val="2497"/>
              </w:trPr>
              <w:tc>
                <w:tcPr>
                  <w:tcW w:w="9632" w:type="dxa"/>
                </w:tcPr>
                <w:p w14:paraId="0A0B2D59" w14:textId="77777777" w:rsidR="00B11B57" w:rsidRPr="00694DF4" w:rsidRDefault="00B11B57" w:rsidP="00B11B57">
                  <w:p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14:paraId="1855F27D" w14:textId="77777777" w:rsidR="007D61EF" w:rsidRPr="00694DF4" w:rsidRDefault="007D61EF" w:rsidP="001960E4">
            <w:pPr>
              <w:pStyle w:val="Titolo1"/>
              <w:outlineLvl w:val="0"/>
              <w:rPr>
                <w:rFonts w:ascii="Trebuchet MS" w:hAnsi="Trebuchet MS"/>
                <w:color w:val="002060"/>
              </w:rPr>
            </w:pPr>
          </w:p>
          <w:tbl>
            <w:tblPr>
              <w:tblpPr w:leftFromText="141" w:rightFromText="141" w:horzAnchor="margin" w:tblpY="-705"/>
              <w:tblW w:w="96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9632"/>
            </w:tblGrid>
            <w:tr w:rsidR="007D61EF" w:rsidRPr="00694DF4" w14:paraId="3F688A5B" w14:textId="77777777" w:rsidTr="00FA73EB">
              <w:trPr>
                <w:trHeight w:val="83"/>
              </w:trPr>
              <w:tc>
                <w:tcPr>
                  <w:tcW w:w="9632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2622754B" w14:textId="77777777" w:rsidR="00834572" w:rsidRPr="00694DF4" w:rsidRDefault="00834572" w:rsidP="007D61EF">
                  <w:pPr>
                    <w:pStyle w:val="Titolo1"/>
                    <w:rPr>
                      <w:rFonts w:ascii="Trebuchet MS" w:hAnsi="Trebuchet MS"/>
                    </w:rPr>
                  </w:pPr>
                </w:p>
                <w:p w14:paraId="391D984D" w14:textId="43504502" w:rsidR="007D61EF" w:rsidRPr="00694DF4" w:rsidRDefault="00983B6E" w:rsidP="007D61EF">
                  <w:pPr>
                    <w:pStyle w:val="Titolo1"/>
                    <w:rPr>
                      <w:rFonts w:ascii="Trebuchet MS" w:hAnsi="Trebuchet MS"/>
                    </w:rPr>
                  </w:pPr>
                  <w:r w:rsidRPr="00694DF4">
                    <w:rPr>
                      <w:rFonts w:ascii="Trebuchet MS" w:hAnsi="Trebuchet MS"/>
                      <w:color w:val="FF0000"/>
                    </w:rPr>
                    <w:t>DESCrizione</w:t>
                  </w:r>
                  <w:r w:rsidR="00451630" w:rsidRPr="00694DF4">
                    <w:rPr>
                      <w:rFonts w:ascii="Trebuchet MS" w:hAnsi="Trebuchet MS"/>
                    </w:rPr>
                    <w:t xml:space="preserve"> </w:t>
                  </w:r>
                  <w:r w:rsidR="00451630" w:rsidRPr="00694DF4">
                    <w:rPr>
                      <w:rFonts w:ascii="Trebuchet MS" w:hAnsi="Trebuchet MS"/>
                      <w:color w:val="FF0000"/>
                    </w:rPr>
                    <w:t>DELL’ATTIVIT</w:t>
                  </w:r>
                  <w:r w:rsidR="00960388">
                    <w:rPr>
                      <w:rFonts w:ascii="Trebuchet MS" w:hAnsi="Trebuchet MS"/>
                      <w:color w:val="FF0000"/>
                    </w:rPr>
                    <w:t>À</w:t>
                  </w:r>
                  <w:r w:rsidR="00451630" w:rsidRPr="00694DF4">
                    <w:rPr>
                      <w:rFonts w:ascii="Trebuchet MS" w:hAnsi="Trebuchet MS"/>
                      <w:color w:val="FF0000"/>
                    </w:rPr>
                    <w:t xml:space="preserve"> SVOLTA NEL CORSO DELLA STAGIONE</w:t>
                  </w:r>
                </w:p>
              </w:tc>
            </w:tr>
            <w:tr w:rsidR="007D61EF" w:rsidRPr="00694DF4" w14:paraId="4C1912A9" w14:textId="77777777" w:rsidTr="00FA73EB">
              <w:trPr>
                <w:trHeight w:hRule="exact" w:val="224"/>
              </w:trPr>
              <w:tc>
                <w:tcPr>
                  <w:tcW w:w="9632" w:type="dxa"/>
                  <w:tcBorders>
                    <w:top w:val="single" w:sz="18" w:space="0" w:color="FEDE00" w:themeColor="accent2"/>
                  </w:tcBorders>
                </w:tcPr>
                <w:p w14:paraId="6575D483" w14:textId="77777777" w:rsidR="007D61EF" w:rsidRPr="00694DF4" w:rsidRDefault="007D61EF" w:rsidP="007D61EF">
                  <w:pPr>
                    <w:rPr>
                      <w:rFonts w:ascii="Trebuchet MS" w:hAnsi="Trebuchet MS"/>
                    </w:rPr>
                  </w:pPr>
                </w:p>
                <w:p w14:paraId="4B8EB35D" w14:textId="77777777" w:rsidR="009705FF" w:rsidRPr="00694DF4" w:rsidRDefault="009705FF" w:rsidP="007D61EF">
                  <w:pPr>
                    <w:rPr>
                      <w:rFonts w:ascii="Trebuchet MS" w:hAnsi="Trebuchet MS"/>
                    </w:rPr>
                  </w:pPr>
                </w:p>
                <w:p w14:paraId="0EDB7E47" w14:textId="77777777" w:rsidR="009705FF" w:rsidRPr="00694DF4" w:rsidRDefault="009705FF" w:rsidP="007D61EF">
                  <w:pPr>
                    <w:rPr>
                      <w:rFonts w:ascii="Trebuchet MS" w:hAnsi="Trebuchet MS"/>
                    </w:rPr>
                  </w:pPr>
                </w:p>
                <w:p w14:paraId="227B8A5E" w14:textId="77777777" w:rsidR="009705FF" w:rsidRPr="00694DF4" w:rsidRDefault="009705FF" w:rsidP="007D61EF">
                  <w:pPr>
                    <w:rPr>
                      <w:rFonts w:ascii="Trebuchet MS" w:hAnsi="Trebuchet MS"/>
                    </w:rPr>
                  </w:pPr>
                </w:p>
                <w:p w14:paraId="30909182" w14:textId="77777777" w:rsidR="009705FF" w:rsidRPr="00694DF4" w:rsidRDefault="009705FF" w:rsidP="007D61EF">
                  <w:pPr>
                    <w:rPr>
                      <w:rFonts w:ascii="Trebuchet MS" w:hAnsi="Trebuchet MS"/>
                    </w:rPr>
                  </w:pPr>
                </w:p>
                <w:p w14:paraId="28908A5E" w14:textId="66EFCC27" w:rsidR="002C0F41" w:rsidRPr="00694DF4" w:rsidRDefault="002C0F41" w:rsidP="007D61EF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86CAFE4" w14:textId="77777777" w:rsidR="009705FF" w:rsidRPr="00694DF4" w:rsidRDefault="009705FF">
            <w:pPr>
              <w:rPr>
                <w:rFonts w:ascii="Trebuchet MS" w:hAnsi="Trebuchet MS"/>
              </w:rPr>
            </w:pPr>
          </w:p>
          <w:tbl>
            <w:tblPr>
              <w:tblStyle w:val="Tabellarelazionesullostato"/>
              <w:tblW w:w="4953" w:type="pct"/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9632"/>
            </w:tblGrid>
            <w:tr w:rsidR="00157FD1" w:rsidRPr="00694DF4" w14:paraId="3E323481" w14:textId="77777777" w:rsidTr="00FA73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7"/>
              </w:trPr>
              <w:tc>
                <w:tcPr>
                  <w:tcW w:w="9632" w:type="dxa"/>
                  <w:shd w:val="clear" w:color="auto" w:fill="FF0000"/>
                </w:tcPr>
                <w:p w14:paraId="21831E68" w14:textId="79DAEEFA" w:rsidR="00157FD1" w:rsidRPr="00694DF4" w:rsidRDefault="00955D71" w:rsidP="00157FD1">
                  <w:pPr>
                    <w:pStyle w:val="Paragrafoelenco1"/>
                    <w:ind w:left="0"/>
                    <w:jc w:val="both"/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</w:pPr>
                  <w:r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ELENCO OBIETTIVI GENERALI E SPECIFICI RAGGIUNTI (SPECIFICARE GLI OBIETTIVI RAGGIUNTI ATTRAVERSO LE ATTIVIT</w:t>
                  </w:r>
                  <w:r w:rsidR="00960388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À</w:t>
                  </w:r>
                  <w:r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 xml:space="preserve"> PROGETTUALI)</w:t>
                  </w:r>
                </w:p>
              </w:tc>
            </w:tr>
            <w:tr w:rsidR="00157FD1" w:rsidRPr="00694DF4" w14:paraId="6B9E560A" w14:textId="77777777" w:rsidTr="00FA73EB">
              <w:trPr>
                <w:trHeight w:val="438"/>
              </w:trPr>
              <w:tc>
                <w:tcPr>
                  <w:tcW w:w="9632" w:type="dxa"/>
                </w:tcPr>
                <w:p w14:paraId="2714FF99" w14:textId="77777777" w:rsidR="00157FD1" w:rsidRPr="00694DF4" w:rsidRDefault="00157FD1" w:rsidP="00243A0F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CB3055" w:rsidRPr="00694DF4" w14:paraId="263BDF48" w14:textId="77777777" w:rsidTr="00FA73EB">
              <w:trPr>
                <w:trHeight w:val="438"/>
              </w:trPr>
              <w:tc>
                <w:tcPr>
                  <w:tcW w:w="9632" w:type="dxa"/>
                </w:tcPr>
                <w:p w14:paraId="127ED19B" w14:textId="77777777" w:rsidR="00CB3055" w:rsidRPr="00694DF4" w:rsidRDefault="00CB3055" w:rsidP="00243A0F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CB3055" w:rsidRPr="00694DF4" w14:paraId="5DD355B1" w14:textId="77777777" w:rsidTr="00FA73EB">
              <w:trPr>
                <w:trHeight w:val="438"/>
              </w:trPr>
              <w:tc>
                <w:tcPr>
                  <w:tcW w:w="9632" w:type="dxa"/>
                </w:tcPr>
                <w:p w14:paraId="0CD18B22" w14:textId="77777777" w:rsidR="00CB3055" w:rsidRPr="00694DF4" w:rsidRDefault="00CB3055" w:rsidP="00243A0F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CB3055" w:rsidRPr="00694DF4" w14:paraId="38B8BF25" w14:textId="77777777" w:rsidTr="00FA73EB">
              <w:trPr>
                <w:trHeight w:val="438"/>
              </w:trPr>
              <w:tc>
                <w:tcPr>
                  <w:tcW w:w="9632" w:type="dxa"/>
                </w:tcPr>
                <w:p w14:paraId="6D06CB78" w14:textId="77777777" w:rsidR="00CB3055" w:rsidRPr="00694DF4" w:rsidRDefault="00CB3055" w:rsidP="00243A0F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CB3055" w:rsidRPr="00694DF4" w14:paraId="776CD73C" w14:textId="77777777" w:rsidTr="00FA73EB">
              <w:trPr>
                <w:trHeight w:val="438"/>
              </w:trPr>
              <w:tc>
                <w:tcPr>
                  <w:tcW w:w="9632" w:type="dxa"/>
                </w:tcPr>
                <w:p w14:paraId="16F2B094" w14:textId="77777777" w:rsidR="00CB3055" w:rsidRPr="00694DF4" w:rsidRDefault="00CB3055" w:rsidP="00243A0F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CB3055" w:rsidRPr="00694DF4" w14:paraId="14BE91C7" w14:textId="77777777" w:rsidTr="00FA73EB">
              <w:trPr>
                <w:trHeight w:val="438"/>
              </w:trPr>
              <w:tc>
                <w:tcPr>
                  <w:tcW w:w="9632" w:type="dxa"/>
                </w:tcPr>
                <w:p w14:paraId="3A02B3F5" w14:textId="77777777" w:rsidR="00CB3055" w:rsidRPr="00694DF4" w:rsidRDefault="00CB3055" w:rsidP="00243A0F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14:paraId="705AE3DD" w14:textId="77777777" w:rsidR="002D71D2" w:rsidRPr="00694DF4" w:rsidRDefault="002D71D2">
            <w:pPr>
              <w:rPr>
                <w:rFonts w:ascii="Trebuchet MS" w:hAnsi="Trebuchet MS"/>
              </w:rPr>
            </w:pPr>
          </w:p>
          <w:tbl>
            <w:tblPr>
              <w:tblStyle w:val="Tabellarelazionesullostato"/>
              <w:tblW w:w="4953" w:type="pct"/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9632"/>
            </w:tblGrid>
            <w:tr w:rsidR="002D71D2" w:rsidRPr="00694DF4" w14:paraId="07F935E9" w14:textId="77777777" w:rsidTr="00FA73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7"/>
              </w:trPr>
              <w:tc>
                <w:tcPr>
                  <w:tcW w:w="9632" w:type="dxa"/>
                  <w:shd w:val="clear" w:color="auto" w:fill="FF0000"/>
                  <w:vAlign w:val="center"/>
                </w:tcPr>
                <w:p w14:paraId="76C52F1E" w14:textId="77777777" w:rsidR="008C5D53" w:rsidRPr="00694DF4" w:rsidRDefault="008C5D53" w:rsidP="00E02A0B">
                  <w:pPr>
                    <w:pStyle w:val="Paragrafoelenco1"/>
                    <w:ind w:left="0"/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</w:pPr>
                  <w:r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 xml:space="preserve">ELENCO OBIETTIVI PREVISTI CHE NON È STATO POSSIBILE RAGGIUNGERE (specificare la motivazione). </w:t>
                  </w:r>
                </w:p>
                <w:p w14:paraId="455C7B76" w14:textId="52F75D5A" w:rsidR="002D71D2" w:rsidRPr="00694DF4" w:rsidRDefault="008C5D53" w:rsidP="00E02A0B">
                  <w:pPr>
                    <w:pStyle w:val="Paragrafoelenco1"/>
                    <w:ind w:left="0"/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</w:pPr>
                  <w:r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SE NO, NON COMPILARE LA SEZIONE</w:t>
                  </w:r>
                </w:p>
              </w:tc>
            </w:tr>
            <w:tr w:rsidR="002D71D2" w:rsidRPr="00694DF4" w14:paraId="5912FD9C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7E95EF87" w14:textId="77777777" w:rsidR="002D71D2" w:rsidRPr="00694DF4" w:rsidRDefault="002D71D2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2D71D2" w:rsidRPr="00694DF4" w14:paraId="12434B7C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48983558" w14:textId="77777777" w:rsidR="002D71D2" w:rsidRPr="00694DF4" w:rsidRDefault="002D71D2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2D71D2" w:rsidRPr="00694DF4" w14:paraId="16CFD56C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3AB397B5" w14:textId="77777777" w:rsidR="002D71D2" w:rsidRPr="00694DF4" w:rsidRDefault="002D71D2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2D71D2" w:rsidRPr="00694DF4" w14:paraId="01653D05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3E3B3B78" w14:textId="77777777" w:rsidR="002D71D2" w:rsidRPr="00694DF4" w:rsidRDefault="002D71D2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2D71D2" w:rsidRPr="00694DF4" w14:paraId="467347DA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23E294CD" w14:textId="77777777" w:rsidR="002D71D2" w:rsidRPr="00694DF4" w:rsidRDefault="002D71D2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2D71D2" w:rsidRPr="00694DF4" w14:paraId="216FC8FA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4F985132" w14:textId="77777777" w:rsidR="002D71D2" w:rsidRPr="00694DF4" w:rsidRDefault="002D71D2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14:paraId="0EBE4B5F" w14:textId="77777777" w:rsidR="007D61EF" w:rsidRPr="00694DF4" w:rsidRDefault="007D61EF" w:rsidP="007D61EF">
            <w:pPr>
              <w:rPr>
                <w:rFonts w:ascii="Trebuchet MS" w:hAnsi="Trebuchet MS"/>
              </w:rPr>
            </w:pPr>
          </w:p>
          <w:p w14:paraId="2A0CC8B6" w14:textId="77777777" w:rsidR="00347A42" w:rsidRPr="00694DF4" w:rsidRDefault="00347A42" w:rsidP="007D61EF">
            <w:pPr>
              <w:rPr>
                <w:rFonts w:ascii="Trebuchet MS" w:hAnsi="Trebuchet MS"/>
              </w:rPr>
            </w:pPr>
          </w:p>
          <w:tbl>
            <w:tblPr>
              <w:tblStyle w:val="Tabellarelazionesullostato"/>
              <w:tblW w:w="4953" w:type="pct"/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9632"/>
            </w:tblGrid>
            <w:tr w:rsidR="004A29BF" w:rsidRPr="00694DF4" w14:paraId="799CC28F" w14:textId="77777777" w:rsidTr="00FA73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7"/>
              </w:trPr>
              <w:tc>
                <w:tcPr>
                  <w:tcW w:w="9632" w:type="dxa"/>
                  <w:shd w:val="clear" w:color="auto" w:fill="FF0000"/>
                  <w:vAlign w:val="center"/>
                </w:tcPr>
                <w:p w14:paraId="732E1D37" w14:textId="77777777" w:rsidR="00A9169F" w:rsidRPr="00694DF4" w:rsidRDefault="00A9169F" w:rsidP="00E02A0B">
                  <w:pPr>
                    <w:pStyle w:val="Paragrafoelenco1"/>
                    <w:ind w:left="0"/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</w:pPr>
                  <w:r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 xml:space="preserve">ELENCO OBIETTIVI AGGIUNTIVI </w:t>
                  </w:r>
                </w:p>
                <w:p w14:paraId="19E8233E" w14:textId="73D5FBE9" w:rsidR="004A29BF" w:rsidRPr="00694DF4" w:rsidRDefault="00A9169F" w:rsidP="00E02A0B">
                  <w:pPr>
                    <w:pStyle w:val="Paragrafoelenco1"/>
                    <w:ind w:left="0"/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</w:pPr>
                  <w:r w:rsidRPr="00694DF4">
                    <w:rPr>
                      <w:rFonts w:ascii="Trebuchet MS" w:eastAsia="Times New Roman" w:hAnsi="Trebuchet MS" w:cs="Times New Roman"/>
                      <w:color w:val="FFFFFF" w:themeColor="background1"/>
                      <w:sz w:val="20"/>
                      <w:szCs w:val="20"/>
                    </w:rPr>
                    <w:t>(SE ASSENTI NON COMPILARE LA SEZIONE)</w:t>
                  </w:r>
                </w:p>
              </w:tc>
            </w:tr>
            <w:tr w:rsidR="004A29BF" w:rsidRPr="00694DF4" w14:paraId="0648882A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0DE0DB44" w14:textId="77777777" w:rsidR="004A29BF" w:rsidRPr="00694DF4" w:rsidRDefault="004A29BF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A29BF" w:rsidRPr="00694DF4" w14:paraId="3415C361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279C592C" w14:textId="77777777" w:rsidR="004A29BF" w:rsidRPr="00694DF4" w:rsidRDefault="004A29BF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A29BF" w:rsidRPr="00694DF4" w14:paraId="747D6892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41F52446" w14:textId="77777777" w:rsidR="004A29BF" w:rsidRPr="00694DF4" w:rsidRDefault="004A29BF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A29BF" w:rsidRPr="00694DF4" w14:paraId="4413D323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0A218C66" w14:textId="77777777" w:rsidR="004A29BF" w:rsidRPr="00694DF4" w:rsidRDefault="004A29BF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A29BF" w:rsidRPr="00694DF4" w14:paraId="21F02F88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4797B464" w14:textId="77777777" w:rsidR="004A29BF" w:rsidRPr="00694DF4" w:rsidRDefault="004A29BF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4A29BF" w:rsidRPr="00694DF4" w14:paraId="686A3B29" w14:textId="77777777" w:rsidTr="00FA73EB">
              <w:trPr>
                <w:trHeight w:val="438"/>
              </w:trPr>
              <w:tc>
                <w:tcPr>
                  <w:tcW w:w="9632" w:type="dxa"/>
                  <w:vAlign w:val="center"/>
                </w:tcPr>
                <w:p w14:paraId="165C27A9" w14:textId="77777777" w:rsidR="004A29BF" w:rsidRPr="00694DF4" w:rsidRDefault="004A29BF" w:rsidP="00E02A0B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Trebuchet MS" w:hAnsi="Trebuchet MS"/>
                      <w:b/>
                    </w:rPr>
                  </w:pPr>
                </w:p>
              </w:tc>
            </w:tr>
          </w:tbl>
          <w:p w14:paraId="4EFB7924" w14:textId="77777777" w:rsidR="004A29BF" w:rsidRPr="00694DF4" w:rsidRDefault="004A29BF" w:rsidP="007D61EF">
            <w:pPr>
              <w:rPr>
                <w:rFonts w:ascii="Trebuchet MS" w:hAnsi="Trebuchet MS"/>
              </w:rPr>
            </w:pPr>
          </w:p>
          <w:tbl>
            <w:tblPr>
              <w:tblStyle w:val="Grigliatabella"/>
              <w:tblW w:w="49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04145A" w:rsidRPr="00694DF4" w14:paraId="70379F40" w14:textId="77777777" w:rsidTr="00FA73EB">
              <w:trPr>
                <w:trHeight w:val="720"/>
              </w:trPr>
              <w:tc>
                <w:tcPr>
                  <w:tcW w:w="9632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59BAD985" w14:textId="56CAFD6A" w:rsidR="0004145A" w:rsidRPr="00694DF4" w:rsidRDefault="0004145A" w:rsidP="0004145A">
                  <w:pPr>
                    <w:pStyle w:val="Titolo1"/>
                    <w:outlineLvl w:val="0"/>
                    <w:rPr>
                      <w:rFonts w:ascii="Trebuchet MS" w:hAnsi="Trebuchet MS"/>
                      <w:b w:val="0"/>
                      <w:bCs/>
                    </w:rPr>
                  </w:pPr>
                  <w:r w:rsidRPr="00694DF4">
                    <w:rPr>
                      <w:rFonts w:ascii="Trebuchet MS" w:hAnsi="Trebuchet MS"/>
                      <w:b w:val="0"/>
                      <w:bCs/>
                      <w:caps w:val="0"/>
                      <w:color w:val="002060"/>
                    </w:rPr>
                    <w:t>RENDICONTO GENERALE ATTIVIT</w:t>
                  </w:r>
                  <w:r w:rsidR="00960388">
                    <w:rPr>
                      <w:rFonts w:ascii="Trebuchet MS" w:hAnsi="Trebuchet MS"/>
                      <w:b w:val="0"/>
                      <w:bCs/>
                      <w:caps w:val="0"/>
                      <w:color w:val="002060"/>
                    </w:rPr>
                    <w:t>À</w:t>
                  </w:r>
                </w:p>
              </w:tc>
            </w:tr>
            <w:tr w:rsidR="0004145A" w:rsidRPr="00694DF4" w14:paraId="19110E5F" w14:textId="77777777" w:rsidTr="00FA73EB">
              <w:trPr>
                <w:trHeight w:hRule="exact" w:val="216"/>
              </w:trPr>
              <w:tc>
                <w:tcPr>
                  <w:tcW w:w="9632" w:type="dxa"/>
                  <w:tcBorders>
                    <w:top w:val="single" w:sz="18" w:space="0" w:color="FEDE00" w:themeColor="accent2"/>
                  </w:tcBorders>
                  <w:vAlign w:val="center"/>
                </w:tcPr>
                <w:p w14:paraId="20E55596" w14:textId="77777777" w:rsidR="0004145A" w:rsidRPr="00694DF4" w:rsidRDefault="0004145A" w:rsidP="0004145A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3E6112CD" w14:textId="77777777" w:rsidR="0004145A" w:rsidRPr="00694DF4" w:rsidRDefault="0004145A" w:rsidP="0004145A">
            <w:pPr>
              <w:rPr>
                <w:rFonts w:ascii="Trebuchet MS" w:hAnsi="Trebuchet MS"/>
                <w:bCs/>
                <w:color w:val="005493"/>
              </w:rPr>
            </w:pPr>
            <w:r w:rsidRPr="00694DF4">
              <w:rPr>
                <w:rFonts w:ascii="Trebuchet MS" w:hAnsi="Trebuchet MS"/>
                <w:bCs/>
                <w:color w:val="005493"/>
              </w:rPr>
              <w:t>In riferimento alle attività INDICARE:</w:t>
            </w:r>
          </w:p>
          <w:tbl>
            <w:tblPr>
              <w:tblStyle w:val="Tabellarelazionesullostato"/>
              <w:tblW w:w="4951" w:type="pct"/>
              <w:tblLook w:val="04A0" w:firstRow="1" w:lastRow="0" w:firstColumn="1" w:lastColumn="0" w:noHBand="0" w:noVBand="1"/>
            </w:tblPr>
            <w:tblGrid>
              <w:gridCol w:w="3210"/>
              <w:gridCol w:w="3209"/>
              <w:gridCol w:w="3209"/>
            </w:tblGrid>
            <w:tr w:rsidR="0004145A" w:rsidRPr="00694DF4" w14:paraId="7A82D959" w14:textId="77777777" w:rsidTr="00FA73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3209" w:type="dxa"/>
                  <w:shd w:val="clear" w:color="auto" w:fill="00B050"/>
                  <w:vAlign w:val="center"/>
                </w:tcPr>
                <w:p w14:paraId="2D1B1678" w14:textId="77777777" w:rsidR="0004145A" w:rsidRPr="00E02A0B" w:rsidRDefault="0004145A" w:rsidP="00E02A0B">
                  <w:pPr>
                    <w:pStyle w:val="Titolo2"/>
                    <w:jc w:val="center"/>
                    <w:outlineLvl w:val="1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bookmarkStart w:id="0" w:name="_Hlk99625727"/>
                  <w:r w:rsidRPr="00E02A0B">
                    <w:rPr>
                      <w:rFonts w:ascii="Trebuchet MS" w:hAnsi="Trebuchet MS"/>
                      <w:b/>
                      <w:sz w:val="24"/>
                      <w:szCs w:val="24"/>
                    </w:rPr>
                    <w:t>PUNTI DI FORZA</w:t>
                  </w:r>
                </w:p>
              </w:tc>
              <w:tc>
                <w:tcPr>
                  <w:tcW w:w="3209" w:type="dxa"/>
                  <w:shd w:val="clear" w:color="auto" w:fill="EE0000"/>
                  <w:vAlign w:val="center"/>
                </w:tcPr>
                <w:p w14:paraId="0339C4D3" w14:textId="7E5130DA" w:rsidR="0004145A" w:rsidRPr="00694DF4" w:rsidRDefault="0004145A" w:rsidP="00E02A0B">
                  <w:pPr>
                    <w:jc w:val="center"/>
                    <w:rPr>
                      <w:rFonts w:ascii="Trebuchet MS" w:hAnsi="Trebuchet MS"/>
                      <w:b/>
                      <w:color w:val="002060"/>
                      <w:sz w:val="24"/>
                      <w:szCs w:val="24"/>
                    </w:rPr>
                  </w:pPr>
                  <w:r w:rsidRPr="00694DF4">
                    <w:rPr>
                      <w:rFonts w:ascii="Trebuchet MS" w:hAnsi="Trebuchet MS"/>
                      <w:b/>
                      <w:color w:val="FFFFFF" w:themeColor="background1"/>
                      <w:sz w:val="24"/>
                      <w:szCs w:val="24"/>
                    </w:rPr>
                    <w:t>CRITICIT</w:t>
                  </w:r>
                  <w:r w:rsidR="00960388">
                    <w:rPr>
                      <w:rFonts w:ascii="Trebuchet MS" w:hAnsi="Trebuchet MS"/>
                      <w:b/>
                      <w:color w:val="FFFFFF" w:themeColor="background1"/>
                      <w:sz w:val="24"/>
                      <w:szCs w:val="24"/>
                    </w:rPr>
                    <w:t>À</w:t>
                  </w:r>
                </w:p>
              </w:tc>
              <w:tc>
                <w:tcPr>
                  <w:tcW w:w="3209" w:type="dxa"/>
                  <w:shd w:val="clear" w:color="auto" w:fill="FFC000"/>
                  <w:vAlign w:val="center"/>
                </w:tcPr>
                <w:p w14:paraId="5A409437" w14:textId="77777777" w:rsidR="0004145A" w:rsidRPr="00694DF4" w:rsidRDefault="0004145A" w:rsidP="00E02A0B">
                  <w:pPr>
                    <w:jc w:val="center"/>
                    <w:rPr>
                      <w:rFonts w:ascii="Trebuchet MS" w:hAnsi="Trebuchet MS"/>
                      <w:b/>
                      <w:color w:val="FFC000"/>
                      <w:sz w:val="24"/>
                      <w:szCs w:val="24"/>
                    </w:rPr>
                  </w:pPr>
                  <w:r w:rsidRPr="00E02A0B">
                    <w:rPr>
                      <w:rFonts w:ascii="Trebuchet MS" w:hAnsi="Trebuchet MS"/>
                      <w:b/>
                      <w:color w:val="FFFFFF" w:themeColor="background1"/>
                      <w:sz w:val="24"/>
                      <w:szCs w:val="24"/>
                    </w:rPr>
                    <w:t>BISOGNI FORMATIVI EMERSI</w:t>
                  </w:r>
                </w:p>
              </w:tc>
            </w:tr>
            <w:tr w:rsidR="0004145A" w:rsidRPr="00694DF4" w14:paraId="3A5F54CA" w14:textId="77777777" w:rsidTr="00FA73EB">
              <w:trPr>
                <w:trHeight w:val="567"/>
              </w:trPr>
              <w:tc>
                <w:tcPr>
                  <w:tcW w:w="3209" w:type="dxa"/>
                  <w:vAlign w:val="center"/>
                </w:tcPr>
                <w:p w14:paraId="0AEA00AA" w14:textId="77777777" w:rsidR="0004145A" w:rsidRPr="00E02A0B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4E283C72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78A3AE36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</w:tr>
            <w:tr w:rsidR="0004145A" w:rsidRPr="00694DF4" w14:paraId="452C5A80" w14:textId="77777777" w:rsidTr="00FA73EB">
              <w:trPr>
                <w:trHeight w:val="567"/>
              </w:trPr>
              <w:tc>
                <w:tcPr>
                  <w:tcW w:w="3209" w:type="dxa"/>
                  <w:vAlign w:val="center"/>
                </w:tcPr>
                <w:p w14:paraId="405F2897" w14:textId="77777777" w:rsidR="0004145A" w:rsidRPr="00FA73EB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1DA4F3B6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5C265233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</w:tr>
            <w:tr w:rsidR="0004145A" w:rsidRPr="00694DF4" w14:paraId="6B0F3B76" w14:textId="77777777" w:rsidTr="00FA73EB">
              <w:trPr>
                <w:trHeight w:val="567"/>
              </w:trPr>
              <w:tc>
                <w:tcPr>
                  <w:tcW w:w="3209" w:type="dxa"/>
                  <w:vAlign w:val="center"/>
                </w:tcPr>
                <w:p w14:paraId="69B8DE37" w14:textId="77777777" w:rsidR="0004145A" w:rsidRPr="00FA73EB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7431E681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3964CCBD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</w:tr>
            <w:tr w:rsidR="0004145A" w:rsidRPr="00694DF4" w14:paraId="453E99C9" w14:textId="77777777" w:rsidTr="00FA73EB">
              <w:trPr>
                <w:trHeight w:val="567"/>
              </w:trPr>
              <w:tc>
                <w:tcPr>
                  <w:tcW w:w="3209" w:type="dxa"/>
                  <w:vAlign w:val="center"/>
                </w:tcPr>
                <w:p w14:paraId="50FF0066" w14:textId="77777777" w:rsidR="0004145A" w:rsidRPr="00FA73EB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61BF22D1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7CA79CFD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</w:tr>
            <w:tr w:rsidR="0004145A" w:rsidRPr="00694DF4" w14:paraId="2ED30845" w14:textId="77777777" w:rsidTr="00FA73EB">
              <w:trPr>
                <w:trHeight w:val="567"/>
              </w:trPr>
              <w:tc>
                <w:tcPr>
                  <w:tcW w:w="3209" w:type="dxa"/>
                  <w:vAlign w:val="center"/>
                </w:tcPr>
                <w:p w14:paraId="14E9174A" w14:textId="77777777" w:rsidR="0004145A" w:rsidRPr="00FA73EB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4D2F2C1A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25BBC075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</w:tr>
            <w:tr w:rsidR="0004145A" w:rsidRPr="00694DF4" w14:paraId="771ED6EB" w14:textId="77777777" w:rsidTr="00FA73EB">
              <w:trPr>
                <w:trHeight w:val="567"/>
              </w:trPr>
              <w:tc>
                <w:tcPr>
                  <w:tcW w:w="3209" w:type="dxa"/>
                  <w:vAlign w:val="center"/>
                </w:tcPr>
                <w:p w14:paraId="69E58A04" w14:textId="77777777" w:rsidR="0004145A" w:rsidRPr="00FA73EB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25ECA0D5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  <w:tc>
                <w:tcPr>
                  <w:tcW w:w="3209" w:type="dxa"/>
                  <w:vAlign w:val="center"/>
                </w:tcPr>
                <w:p w14:paraId="01E2DC02" w14:textId="77777777" w:rsidR="0004145A" w:rsidRPr="00694DF4" w:rsidRDefault="0004145A" w:rsidP="00E02A0B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Trebuchet MS" w:hAnsi="Trebuchet MS"/>
                      <w:b/>
                      <w:color w:val="005493"/>
                    </w:rPr>
                  </w:pPr>
                </w:p>
              </w:tc>
            </w:tr>
            <w:bookmarkEnd w:id="0"/>
          </w:tbl>
          <w:p w14:paraId="7527FD4A" w14:textId="77777777" w:rsidR="0004145A" w:rsidRPr="00694DF4" w:rsidRDefault="0004145A" w:rsidP="0004145A">
            <w:pPr>
              <w:rPr>
                <w:rFonts w:ascii="Trebuchet MS" w:hAnsi="Trebuchet MS"/>
              </w:rPr>
            </w:pPr>
          </w:p>
          <w:p w14:paraId="1A2D03D6" w14:textId="77777777" w:rsidR="0004145A" w:rsidRPr="00694DF4" w:rsidRDefault="0004145A" w:rsidP="0004145A">
            <w:pPr>
              <w:rPr>
                <w:rFonts w:ascii="Trebuchet MS" w:hAnsi="Trebuchet MS"/>
              </w:rPr>
            </w:pPr>
          </w:p>
          <w:p w14:paraId="477CC496" w14:textId="77777777" w:rsidR="00347A42" w:rsidRPr="00694DF4" w:rsidRDefault="00347A42">
            <w:pPr>
              <w:rPr>
                <w:rFonts w:ascii="Trebuchet MS" w:hAnsi="Trebuchet MS"/>
              </w:rPr>
            </w:pPr>
          </w:p>
          <w:tbl>
            <w:tblPr>
              <w:tblStyle w:val="Grigliatabella"/>
              <w:tblW w:w="9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9B5334" w:rsidRPr="00694DF4" w14:paraId="241338AC" w14:textId="77777777" w:rsidTr="00FA73EB">
              <w:trPr>
                <w:trHeight w:val="680"/>
              </w:trPr>
              <w:tc>
                <w:tcPr>
                  <w:tcW w:w="9632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53093A6D" w14:textId="77777777" w:rsidR="009B5334" w:rsidRPr="00694DF4" w:rsidRDefault="009B5334" w:rsidP="009B5334">
                  <w:pPr>
                    <w:pStyle w:val="Titolo1"/>
                    <w:outlineLvl w:val="0"/>
                    <w:rPr>
                      <w:rFonts w:ascii="Trebuchet MS" w:hAnsi="Trebuchet MS"/>
                    </w:rPr>
                  </w:pPr>
                  <w:r w:rsidRPr="00694DF4">
                    <w:rPr>
                      <w:rFonts w:ascii="Trebuchet MS" w:hAnsi="Trebuchet MS"/>
                      <w:caps w:val="0"/>
                      <w:color w:val="002060"/>
                    </w:rPr>
                    <w:lastRenderedPageBreak/>
                    <w:t>SINTESI QUANTITATIVA</w:t>
                  </w:r>
                </w:p>
              </w:tc>
            </w:tr>
          </w:tbl>
          <w:p w14:paraId="752F0343" w14:textId="2795A9B5" w:rsidR="00825C42" w:rsidRPr="00694DF4" w:rsidRDefault="00825C42" w:rsidP="001960E4">
            <w:pPr>
              <w:pStyle w:val="Titolo1"/>
              <w:outlineLvl w:val="0"/>
              <w:rPr>
                <w:rFonts w:ascii="Trebuchet MS" w:hAnsi="Trebuchet MS"/>
              </w:rPr>
            </w:pPr>
          </w:p>
        </w:tc>
      </w:tr>
    </w:tbl>
    <w:p w14:paraId="4A37FDAA" w14:textId="77777777" w:rsidR="00943322" w:rsidRPr="00694DF4" w:rsidRDefault="00943322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015"/>
        <w:gridCol w:w="2269"/>
        <w:gridCol w:w="2682"/>
        <w:gridCol w:w="2672"/>
      </w:tblGrid>
      <w:tr w:rsidR="00120FFF" w:rsidRPr="00694DF4" w14:paraId="7E451509" w14:textId="105E0A64" w:rsidTr="00FA7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76" w:type="dxa"/>
            <w:shd w:val="clear" w:color="auto" w:fill="FF0000"/>
            <w:vAlign w:val="center"/>
          </w:tcPr>
          <w:p w14:paraId="7DA6B6CD" w14:textId="22A13613" w:rsidR="00BB6643" w:rsidRPr="00694DF4" w:rsidRDefault="00A3379D" w:rsidP="00FA73EB">
            <w:pPr>
              <w:pStyle w:val="Titolo2"/>
              <w:outlineLvl w:val="1"/>
              <w:rPr>
                <w:rFonts w:ascii="Trebuchet MS" w:hAnsi="Trebuchet MS"/>
              </w:rPr>
            </w:pPr>
            <w:r w:rsidRPr="00694DF4">
              <w:rPr>
                <w:rFonts w:ascii="Trebuchet MS" w:hAnsi="Trebuchet MS"/>
              </w:rPr>
              <w:t>TARGET</w:t>
            </w:r>
          </w:p>
        </w:tc>
        <w:tc>
          <w:tcPr>
            <w:tcW w:w="2682" w:type="dxa"/>
            <w:shd w:val="clear" w:color="auto" w:fill="FF0000"/>
            <w:vAlign w:val="center"/>
          </w:tcPr>
          <w:p w14:paraId="7FBFDB18" w14:textId="2CA5BF2E" w:rsidR="00BB6643" w:rsidRPr="00694DF4" w:rsidRDefault="00B924AA" w:rsidP="00FA73EB">
            <w:pPr>
              <w:pStyle w:val="Titolo2"/>
              <w:outlineLvl w:val="1"/>
              <w:rPr>
                <w:rFonts w:ascii="Trebuchet MS" w:hAnsi="Trebuchet MS"/>
              </w:rPr>
            </w:pPr>
            <w:r w:rsidRPr="00694DF4">
              <w:rPr>
                <w:rFonts w:ascii="Trebuchet MS" w:hAnsi="Trebuchet MS"/>
              </w:rPr>
              <w:t xml:space="preserve">NUMERO </w:t>
            </w:r>
            <w:r w:rsidR="00B43FBF" w:rsidRPr="00694DF4">
              <w:rPr>
                <w:rFonts w:ascii="Trebuchet MS" w:hAnsi="Trebuchet MS"/>
              </w:rPr>
              <w:t>INCONTRI</w:t>
            </w:r>
          </w:p>
        </w:tc>
        <w:tc>
          <w:tcPr>
            <w:tcW w:w="3178" w:type="dxa"/>
            <w:shd w:val="clear" w:color="auto" w:fill="FF0000"/>
            <w:vAlign w:val="center"/>
          </w:tcPr>
          <w:p w14:paraId="5B431916" w14:textId="37655CAC" w:rsidR="00BB6643" w:rsidRPr="00694DF4" w:rsidRDefault="00B43FBF" w:rsidP="00FA73EB">
            <w:pPr>
              <w:pStyle w:val="Titolo2"/>
              <w:outlineLvl w:val="1"/>
              <w:rPr>
                <w:rFonts w:ascii="Trebuchet MS" w:hAnsi="Trebuchet MS"/>
              </w:rPr>
            </w:pPr>
            <w:r w:rsidRPr="00694DF4">
              <w:rPr>
                <w:rFonts w:ascii="Trebuchet MS" w:hAnsi="Trebuchet MS"/>
              </w:rPr>
              <w:t>PERSONE COINVOLTE</w:t>
            </w:r>
            <w:r w:rsidR="00A451D8">
              <w:rPr>
                <w:rFonts w:ascii="Trebuchet MS" w:hAnsi="Trebuchet MS"/>
              </w:rPr>
              <w:t xml:space="preserve"> COMPLESSIVAMENTE</w:t>
            </w:r>
          </w:p>
        </w:tc>
        <w:tc>
          <w:tcPr>
            <w:tcW w:w="3166" w:type="dxa"/>
            <w:shd w:val="clear" w:color="auto" w:fill="FF0000"/>
            <w:vAlign w:val="center"/>
          </w:tcPr>
          <w:p w14:paraId="02C1599A" w14:textId="45474FF7" w:rsidR="00BB6643" w:rsidRPr="00694DF4" w:rsidRDefault="00B43FBF" w:rsidP="00FA73EB">
            <w:pPr>
              <w:pStyle w:val="Titolo2"/>
              <w:outlineLvl w:val="1"/>
              <w:rPr>
                <w:rFonts w:ascii="Trebuchet MS" w:hAnsi="Trebuchet MS"/>
              </w:rPr>
            </w:pPr>
            <w:r w:rsidRPr="00694DF4">
              <w:rPr>
                <w:rFonts w:ascii="Trebuchet MS" w:hAnsi="Trebuchet MS"/>
              </w:rPr>
              <w:t>GIOVANI CON DISABILITà COINVOLTI</w:t>
            </w:r>
            <w:r w:rsidR="00A451D8">
              <w:rPr>
                <w:rFonts w:ascii="Trebuchet MS" w:hAnsi="Trebuchet MS"/>
              </w:rPr>
              <w:t xml:space="preserve"> NEL PROGETTO</w:t>
            </w:r>
          </w:p>
        </w:tc>
      </w:tr>
      <w:tr w:rsidR="00CA7BE8" w:rsidRPr="00694DF4" w14:paraId="3D9CDEA3" w14:textId="77777777" w:rsidTr="00FA73EB">
        <w:trPr>
          <w:trHeight w:val="223"/>
        </w:trPr>
        <w:tc>
          <w:tcPr>
            <w:tcW w:w="2376" w:type="dxa"/>
            <w:vAlign w:val="center"/>
          </w:tcPr>
          <w:p w14:paraId="030B97AD" w14:textId="1B802D74" w:rsidR="00CA7BE8" w:rsidRPr="00694DF4" w:rsidRDefault="00A3379D" w:rsidP="00FA73EB">
            <w:pPr>
              <w:rPr>
                <w:rFonts w:ascii="Trebuchet MS" w:eastAsia="Times New Roman" w:hAnsi="Trebuchet MS" w:cs="Times New Roman"/>
                <w:color w:val="FF0000"/>
              </w:rPr>
            </w:pPr>
            <w:r w:rsidRPr="00694DF4">
              <w:rPr>
                <w:rFonts w:ascii="Trebuchet MS" w:eastAsia="Times New Roman" w:hAnsi="Trebuchet MS" w:cs="Times New Roman"/>
                <w:color w:val="FF0000"/>
              </w:rPr>
              <w:t>SEDUTE SPECIFICHE DI ALLENAMENTO SVOLTE</w:t>
            </w:r>
          </w:p>
        </w:tc>
        <w:tc>
          <w:tcPr>
            <w:tcW w:w="2682" w:type="dxa"/>
            <w:vAlign w:val="center"/>
          </w:tcPr>
          <w:p w14:paraId="6EC67926" w14:textId="77777777" w:rsidR="00CA7BE8" w:rsidRPr="00694DF4" w:rsidRDefault="00CA7BE8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78" w:type="dxa"/>
            <w:vAlign w:val="center"/>
          </w:tcPr>
          <w:p w14:paraId="4F229494" w14:textId="77777777" w:rsidR="00CA7BE8" w:rsidRPr="00694DF4" w:rsidRDefault="00CA7BE8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6" w:type="dxa"/>
            <w:vAlign w:val="center"/>
          </w:tcPr>
          <w:p w14:paraId="7CAAC036" w14:textId="77777777" w:rsidR="00CA7BE8" w:rsidRPr="00694DF4" w:rsidRDefault="00CA7BE8" w:rsidP="00FA73EB">
            <w:pPr>
              <w:rPr>
                <w:rFonts w:ascii="Trebuchet MS" w:hAnsi="Trebuchet MS"/>
                <w:b/>
              </w:rPr>
            </w:pPr>
          </w:p>
        </w:tc>
      </w:tr>
      <w:tr w:rsidR="00BB6643" w:rsidRPr="00694DF4" w14:paraId="253C8184" w14:textId="57A770B7" w:rsidTr="00FA73EB">
        <w:trPr>
          <w:trHeight w:val="223"/>
        </w:trPr>
        <w:tc>
          <w:tcPr>
            <w:tcW w:w="2376" w:type="dxa"/>
            <w:vAlign w:val="center"/>
          </w:tcPr>
          <w:p w14:paraId="0898937B" w14:textId="18796826" w:rsidR="00BB6643" w:rsidRPr="00694DF4" w:rsidRDefault="00A3379D" w:rsidP="00FA73EB">
            <w:pPr>
              <w:rPr>
                <w:rFonts w:ascii="Trebuchet MS" w:hAnsi="Trebuchet MS"/>
                <w:color w:val="FF0000"/>
              </w:rPr>
            </w:pPr>
            <w:r w:rsidRPr="00694DF4">
              <w:rPr>
                <w:rFonts w:ascii="Trebuchet MS" w:hAnsi="Trebuchet MS"/>
                <w:color w:val="FF0000"/>
              </w:rPr>
              <w:t xml:space="preserve">SEDUTE DI CALCIO INTEGRATO </w:t>
            </w:r>
            <w:r w:rsidR="00B0781F" w:rsidRPr="00694DF4">
              <w:rPr>
                <w:rFonts w:ascii="Trebuchet MS" w:hAnsi="Trebuchet MS"/>
                <w:color w:val="FF0000"/>
              </w:rPr>
              <w:t>SVOLTE</w:t>
            </w:r>
          </w:p>
        </w:tc>
        <w:tc>
          <w:tcPr>
            <w:tcW w:w="2682" w:type="dxa"/>
            <w:vAlign w:val="center"/>
          </w:tcPr>
          <w:p w14:paraId="605E85B6" w14:textId="77777777" w:rsidR="00BB6643" w:rsidRPr="00694DF4" w:rsidRDefault="00BB6643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78" w:type="dxa"/>
            <w:vAlign w:val="center"/>
          </w:tcPr>
          <w:p w14:paraId="03DB4DCD" w14:textId="77777777" w:rsidR="00BB6643" w:rsidRPr="00694DF4" w:rsidRDefault="00BB6643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6" w:type="dxa"/>
            <w:vAlign w:val="center"/>
          </w:tcPr>
          <w:p w14:paraId="4D9BF08D" w14:textId="48F89790" w:rsidR="00BB6643" w:rsidRPr="00694DF4" w:rsidRDefault="00BB6643" w:rsidP="00FA73EB">
            <w:pPr>
              <w:rPr>
                <w:rFonts w:ascii="Trebuchet MS" w:hAnsi="Trebuchet MS"/>
                <w:b/>
              </w:rPr>
            </w:pPr>
          </w:p>
        </w:tc>
      </w:tr>
      <w:tr w:rsidR="00BB6643" w:rsidRPr="00694DF4" w14:paraId="376B1533" w14:textId="7268236B" w:rsidTr="00FA73EB">
        <w:trPr>
          <w:trHeight w:val="223"/>
        </w:trPr>
        <w:tc>
          <w:tcPr>
            <w:tcW w:w="2376" w:type="dxa"/>
            <w:vAlign w:val="center"/>
          </w:tcPr>
          <w:p w14:paraId="1D417C19" w14:textId="153BE756" w:rsidR="00BB6643" w:rsidRPr="00694DF4" w:rsidRDefault="00B0781F" w:rsidP="00FA73EB">
            <w:pPr>
              <w:rPr>
                <w:rFonts w:ascii="Trebuchet MS" w:hAnsi="Trebuchet MS"/>
                <w:b/>
                <w:color w:val="FF0000"/>
              </w:rPr>
            </w:pPr>
            <w:r w:rsidRPr="00694DF4">
              <w:rPr>
                <w:rFonts w:ascii="Trebuchet MS" w:eastAsia="Times New Roman" w:hAnsi="Trebuchet MS" w:cs="Times New Roman"/>
                <w:color w:val="FF0000"/>
              </w:rPr>
              <w:t>INCONTRI CON GENITORI</w:t>
            </w:r>
          </w:p>
        </w:tc>
        <w:tc>
          <w:tcPr>
            <w:tcW w:w="2682" w:type="dxa"/>
            <w:vAlign w:val="center"/>
          </w:tcPr>
          <w:p w14:paraId="74428812" w14:textId="77777777" w:rsidR="00BB6643" w:rsidRPr="00694DF4" w:rsidRDefault="00BB6643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78" w:type="dxa"/>
            <w:vAlign w:val="center"/>
          </w:tcPr>
          <w:p w14:paraId="4E296CB7" w14:textId="77777777" w:rsidR="00BB6643" w:rsidRPr="00694DF4" w:rsidRDefault="00BB6643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6" w:type="dxa"/>
            <w:vAlign w:val="center"/>
          </w:tcPr>
          <w:p w14:paraId="2023A3AE" w14:textId="0F4466D3" w:rsidR="00BB6643" w:rsidRPr="00694DF4" w:rsidRDefault="00BB6643" w:rsidP="00FA73EB">
            <w:pPr>
              <w:rPr>
                <w:rFonts w:ascii="Trebuchet MS" w:hAnsi="Trebuchet MS"/>
                <w:b/>
              </w:rPr>
            </w:pPr>
          </w:p>
        </w:tc>
      </w:tr>
      <w:tr w:rsidR="00CA7BE8" w:rsidRPr="00694DF4" w14:paraId="5919D355" w14:textId="77777777" w:rsidTr="00FA73EB">
        <w:trPr>
          <w:trHeight w:val="223"/>
        </w:trPr>
        <w:tc>
          <w:tcPr>
            <w:tcW w:w="2376" w:type="dxa"/>
            <w:vAlign w:val="center"/>
          </w:tcPr>
          <w:p w14:paraId="3B0ADCD2" w14:textId="673FB629" w:rsidR="00CA7BE8" w:rsidRPr="00694DF4" w:rsidRDefault="00B0781F" w:rsidP="00FA73EB">
            <w:pPr>
              <w:rPr>
                <w:rFonts w:ascii="Trebuchet MS" w:hAnsi="Trebuchet MS"/>
                <w:b/>
                <w:color w:val="FF0000"/>
              </w:rPr>
            </w:pPr>
            <w:r w:rsidRPr="00694DF4">
              <w:rPr>
                <w:rFonts w:ascii="Trebuchet MS" w:eastAsia="Times New Roman" w:hAnsi="Trebuchet MS" w:cs="Times New Roman"/>
                <w:color w:val="FF0000"/>
              </w:rPr>
              <w:t xml:space="preserve">EVENTI </w:t>
            </w:r>
            <w:r w:rsidR="00B924AA" w:rsidRPr="00694DF4">
              <w:rPr>
                <w:rFonts w:ascii="Trebuchet MS" w:eastAsia="Times New Roman" w:hAnsi="Trebuchet MS" w:cs="Times New Roman"/>
                <w:color w:val="FF0000"/>
              </w:rPr>
              <w:t>A CUI HA PARTECIPATO IL GRUPPO</w:t>
            </w:r>
          </w:p>
        </w:tc>
        <w:tc>
          <w:tcPr>
            <w:tcW w:w="2682" w:type="dxa"/>
            <w:vAlign w:val="center"/>
          </w:tcPr>
          <w:p w14:paraId="2AC635AA" w14:textId="77777777" w:rsidR="00CA7BE8" w:rsidRPr="00694DF4" w:rsidRDefault="00CA7BE8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78" w:type="dxa"/>
            <w:vAlign w:val="center"/>
          </w:tcPr>
          <w:p w14:paraId="11057847" w14:textId="77777777" w:rsidR="00CA7BE8" w:rsidRPr="00694DF4" w:rsidRDefault="00CA7BE8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6" w:type="dxa"/>
            <w:vAlign w:val="center"/>
          </w:tcPr>
          <w:p w14:paraId="19E3F424" w14:textId="77777777" w:rsidR="00CA7BE8" w:rsidRPr="00694DF4" w:rsidRDefault="00CA7BE8" w:rsidP="00FA73EB">
            <w:pPr>
              <w:rPr>
                <w:rFonts w:ascii="Trebuchet MS" w:hAnsi="Trebuchet MS"/>
                <w:b/>
              </w:rPr>
            </w:pPr>
          </w:p>
        </w:tc>
      </w:tr>
      <w:tr w:rsidR="00BB6643" w:rsidRPr="00694DF4" w14:paraId="04FA6C33" w14:textId="124AFB98" w:rsidTr="00FA73EB">
        <w:trPr>
          <w:trHeight w:val="223"/>
        </w:trPr>
        <w:tc>
          <w:tcPr>
            <w:tcW w:w="2376" w:type="dxa"/>
            <w:vAlign w:val="center"/>
          </w:tcPr>
          <w:p w14:paraId="22190658" w14:textId="3261CEFD" w:rsidR="00BB6643" w:rsidRPr="00694DF4" w:rsidRDefault="00B924AA" w:rsidP="00FA73EB">
            <w:pPr>
              <w:rPr>
                <w:rFonts w:ascii="Trebuchet MS" w:hAnsi="Trebuchet MS"/>
                <w:b/>
                <w:color w:val="FF0000"/>
              </w:rPr>
            </w:pPr>
            <w:r w:rsidRPr="00694DF4">
              <w:rPr>
                <w:rFonts w:ascii="Trebuchet MS" w:eastAsia="Times New Roman" w:hAnsi="Trebuchet MS" w:cs="Times New Roman"/>
                <w:color w:val="FF0000"/>
              </w:rPr>
              <w:t>ALTRO (SPECIFICARE)</w:t>
            </w:r>
          </w:p>
        </w:tc>
        <w:tc>
          <w:tcPr>
            <w:tcW w:w="2682" w:type="dxa"/>
            <w:vAlign w:val="center"/>
          </w:tcPr>
          <w:p w14:paraId="35151604" w14:textId="77777777" w:rsidR="00BB6643" w:rsidRPr="00694DF4" w:rsidRDefault="00BB6643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78" w:type="dxa"/>
            <w:vAlign w:val="center"/>
          </w:tcPr>
          <w:p w14:paraId="7C1DE169" w14:textId="77777777" w:rsidR="00BB6643" w:rsidRPr="00694DF4" w:rsidRDefault="00BB6643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6" w:type="dxa"/>
            <w:vAlign w:val="center"/>
          </w:tcPr>
          <w:p w14:paraId="61A29E3B" w14:textId="263C8DEF" w:rsidR="00BB6643" w:rsidRPr="00694DF4" w:rsidRDefault="00BB6643" w:rsidP="00FA73EB">
            <w:pPr>
              <w:rPr>
                <w:rFonts w:ascii="Trebuchet MS" w:hAnsi="Trebuchet MS"/>
                <w:b/>
              </w:rPr>
            </w:pPr>
          </w:p>
        </w:tc>
      </w:tr>
      <w:tr w:rsidR="00B924AA" w:rsidRPr="00694DF4" w14:paraId="3BBFFFD4" w14:textId="77777777" w:rsidTr="00FA73EB">
        <w:trPr>
          <w:trHeight w:val="223"/>
        </w:trPr>
        <w:tc>
          <w:tcPr>
            <w:tcW w:w="2376" w:type="dxa"/>
            <w:vAlign w:val="center"/>
          </w:tcPr>
          <w:p w14:paraId="53ED186C" w14:textId="2B5AAD43" w:rsidR="00B924AA" w:rsidRPr="00694DF4" w:rsidRDefault="00B924AA" w:rsidP="00FA73EB">
            <w:pPr>
              <w:rPr>
                <w:rFonts w:ascii="Trebuchet MS" w:eastAsia="Times New Roman" w:hAnsi="Trebuchet MS" w:cs="Times New Roman"/>
                <w:color w:val="FF0000"/>
              </w:rPr>
            </w:pPr>
            <w:r w:rsidRPr="00694DF4">
              <w:rPr>
                <w:rFonts w:ascii="Trebuchet MS" w:eastAsia="Times New Roman" w:hAnsi="Trebuchet MS" w:cs="Times New Roman"/>
                <w:color w:val="FF0000"/>
              </w:rPr>
              <w:t>ALTRO (SPECIFICARE)</w:t>
            </w:r>
          </w:p>
        </w:tc>
        <w:tc>
          <w:tcPr>
            <w:tcW w:w="2682" w:type="dxa"/>
            <w:vAlign w:val="center"/>
          </w:tcPr>
          <w:p w14:paraId="49CEB7C8" w14:textId="77777777" w:rsidR="00B924AA" w:rsidRPr="00694DF4" w:rsidRDefault="00B924AA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78" w:type="dxa"/>
            <w:vAlign w:val="center"/>
          </w:tcPr>
          <w:p w14:paraId="1A6D579D" w14:textId="77777777" w:rsidR="00B924AA" w:rsidRPr="00694DF4" w:rsidRDefault="00B924AA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6" w:type="dxa"/>
            <w:vAlign w:val="center"/>
          </w:tcPr>
          <w:p w14:paraId="6FC6E159" w14:textId="77777777" w:rsidR="00B924AA" w:rsidRPr="00694DF4" w:rsidRDefault="00B924AA" w:rsidP="00FA73EB">
            <w:pPr>
              <w:rPr>
                <w:rFonts w:ascii="Trebuchet MS" w:hAnsi="Trebuchet MS"/>
                <w:b/>
              </w:rPr>
            </w:pPr>
          </w:p>
        </w:tc>
      </w:tr>
      <w:tr w:rsidR="00CF3BC8" w:rsidRPr="00694DF4" w14:paraId="4D3C09AB" w14:textId="77777777" w:rsidTr="00FA73EB">
        <w:trPr>
          <w:trHeight w:val="223"/>
        </w:trPr>
        <w:tc>
          <w:tcPr>
            <w:tcW w:w="2376" w:type="dxa"/>
            <w:vAlign w:val="center"/>
          </w:tcPr>
          <w:p w14:paraId="2DE3EFD5" w14:textId="77777777" w:rsidR="00CF3BC8" w:rsidRPr="00694DF4" w:rsidRDefault="00CF3BC8" w:rsidP="00FA73EB">
            <w:pPr>
              <w:rPr>
                <w:rFonts w:ascii="Trebuchet MS" w:eastAsia="Times New Roman" w:hAnsi="Trebuchet MS" w:cs="Times New Roman"/>
                <w:color w:val="FF0000"/>
              </w:rPr>
            </w:pPr>
          </w:p>
        </w:tc>
        <w:tc>
          <w:tcPr>
            <w:tcW w:w="2682" w:type="dxa"/>
            <w:vAlign w:val="center"/>
          </w:tcPr>
          <w:p w14:paraId="1C747C7F" w14:textId="77777777" w:rsidR="00CF3BC8" w:rsidRPr="00694DF4" w:rsidRDefault="00CF3BC8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78" w:type="dxa"/>
            <w:vAlign w:val="center"/>
          </w:tcPr>
          <w:p w14:paraId="3BD8DDDE" w14:textId="77777777" w:rsidR="00CF3BC8" w:rsidRPr="00694DF4" w:rsidRDefault="00CF3BC8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6" w:type="dxa"/>
            <w:vAlign w:val="center"/>
          </w:tcPr>
          <w:p w14:paraId="09C45D4D" w14:textId="77777777" w:rsidR="00CF3BC8" w:rsidRPr="00694DF4" w:rsidRDefault="00CF3BC8" w:rsidP="00FA73EB">
            <w:pPr>
              <w:rPr>
                <w:rFonts w:ascii="Trebuchet MS" w:hAnsi="Trebuchet MS"/>
                <w:b/>
              </w:rPr>
            </w:pPr>
          </w:p>
        </w:tc>
      </w:tr>
      <w:tr w:rsidR="00CF3BC8" w:rsidRPr="00694DF4" w14:paraId="539FCA02" w14:textId="77777777" w:rsidTr="00FA73EB">
        <w:trPr>
          <w:trHeight w:val="223"/>
        </w:trPr>
        <w:tc>
          <w:tcPr>
            <w:tcW w:w="2376" w:type="dxa"/>
            <w:vAlign w:val="center"/>
          </w:tcPr>
          <w:p w14:paraId="31019E99" w14:textId="77777777" w:rsidR="00CF3BC8" w:rsidRPr="00694DF4" w:rsidRDefault="00CF3BC8" w:rsidP="00FA73EB">
            <w:pPr>
              <w:rPr>
                <w:rFonts w:ascii="Trebuchet MS" w:eastAsia="Times New Roman" w:hAnsi="Trebuchet MS" w:cs="Times New Roman"/>
                <w:color w:val="FF0000"/>
              </w:rPr>
            </w:pPr>
          </w:p>
        </w:tc>
        <w:tc>
          <w:tcPr>
            <w:tcW w:w="2682" w:type="dxa"/>
            <w:vAlign w:val="center"/>
          </w:tcPr>
          <w:p w14:paraId="262E1FDC" w14:textId="77777777" w:rsidR="00CF3BC8" w:rsidRPr="00694DF4" w:rsidRDefault="00CF3BC8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78" w:type="dxa"/>
            <w:vAlign w:val="center"/>
          </w:tcPr>
          <w:p w14:paraId="52891150" w14:textId="77777777" w:rsidR="00CF3BC8" w:rsidRPr="00694DF4" w:rsidRDefault="00CF3BC8" w:rsidP="00FA73EB">
            <w:pPr>
              <w:rPr>
                <w:rFonts w:ascii="Trebuchet MS" w:hAnsi="Trebuchet MS"/>
                <w:b/>
              </w:rPr>
            </w:pPr>
          </w:p>
        </w:tc>
        <w:tc>
          <w:tcPr>
            <w:tcW w:w="3166" w:type="dxa"/>
            <w:vAlign w:val="center"/>
          </w:tcPr>
          <w:p w14:paraId="6F6A1475" w14:textId="77777777" w:rsidR="00CF3BC8" w:rsidRPr="00694DF4" w:rsidRDefault="00CF3BC8" w:rsidP="00FA73EB">
            <w:pPr>
              <w:rPr>
                <w:rFonts w:ascii="Trebuchet MS" w:hAnsi="Trebuchet MS"/>
                <w:b/>
              </w:rPr>
            </w:pPr>
          </w:p>
        </w:tc>
      </w:tr>
    </w:tbl>
    <w:p w14:paraId="38D6F224" w14:textId="691380CA" w:rsidR="00495D78" w:rsidRPr="00694DF4" w:rsidRDefault="00495D78">
      <w:pPr>
        <w:rPr>
          <w:rFonts w:ascii="Trebuchet MS" w:hAnsi="Trebuchet MS"/>
        </w:rPr>
      </w:pPr>
    </w:p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9715"/>
      </w:tblGrid>
      <w:tr w:rsidR="006A47A7" w:rsidRPr="00694DF4" w14:paraId="5357E3DC" w14:textId="77777777" w:rsidTr="00FA7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FF0000"/>
            <w:vAlign w:val="center"/>
          </w:tcPr>
          <w:p w14:paraId="513E0523" w14:textId="73ECD35C" w:rsidR="006A47A7" w:rsidRPr="00694DF4" w:rsidRDefault="006A47A7" w:rsidP="00FA73EB">
            <w:pPr>
              <w:pStyle w:val="Paragrafoelenco1"/>
              <w:ind w:left="0"/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</w:pPr>
            <w:r w:rsidRPr="00694DF4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>NOTE AGGIUNTIVE RILEVANTI PER IL PROGETTO, EVENTUALI RIFERIMETNI ALLA</w:t>
            </w:r>
            <w:r w:rsidR="000621B4" w:rsidRPr="00694DF4">
              <w:rPr>
                <w:rFonts w:ascii="Trebuchet MS" w:eastAsia="Times New Roman" w:hAnsi="Trebuchet MS" w:cs="Times New Roman"/>
                <w:color w:val="FFFFFF" w:themeColor="background1"/>
                <w:sz w:val="20"/>
                <w:szCs w:val="20"/>
              </w:rPr>
              <w:t xml:space="preserve"> PROSSIMA STAGIONE</w:t>
            </w:r>
          </w:p>
        </w:tc>
      </w:tr>
      <w:tr w:rsidR="006A47A7" w:rsidRPr="00694DF4" w14:paraId="775353AC" w14:textId="77777777" w:rsidTr="00BB0C4E">
        <w:trPr>
          <w:trHeight w:val="2497"/>
        </w:trPr>
        <w:tc>
          <w:tcPr>
            <w:tcW w:w="11275" w:type="dxa"/>
          </w:tcPr>
          <w:p w14:paraId="6DCD4816" w14:textId="77777777" w:rsidR="006A47A7" w:rsidRPr="00694DF4" w:rsidRDefault="006A47A7" w:rsidP="00BB0C4E">
            <w:pPr>
              <w:rPr>
                <w:rFonts w:ascii="Trebuchet MS" w:hAnsi="Trebuchet MS"/>
                <w:b/>
              </w:rPr>
            </w:pPr>
          </w:p>
        </w:tc>
      </w:tr>
    </w:tbl>
    <w:p w14:paraId="04E4C1A0" w14:textId="77777777" w:rsidR="006A47A7" w:rsidRPr="00694DF4" w:rsidRDefault="006A47A7">
      <w:pPr>
        <w:rPr>
          <w:rFonts w:ascii="Trebuchet MS" w:hAnsi="Trebuchet MS"/>
        </w:rPr>
      </w:pPr>
    </w:p>
    <w:p w14:paraId="60C2351D" w14:textId="77777777" w:rsidR="006A47A7" w:rsidRPr="00694DF4" w:rsidRDefault="006A47A7">
      <w:pPr>
        <w:rPr>
          <w:rFonts w:ascii="Trebuchet MS" w:hAnsi="Trebuchet MS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438"/>
        <w:gridCol w:w="543"/>
        <w:gridCol w:w="1865"/>
        <w:gridCol w:w="392"/>
        <w:gridCol w:w="2915"/>
        <w:gridCol w:w="485"/>
      </w:tblGrid>
      <w:tr w:rsidR="00495D78" w:rsidRPr="00694DF4" w14:paraId="5A6F94B7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33011559" w14:textId="77777777" w:rsidR="00495D78" w:rsidRPr="00694DF4" w:rsidRDefault="00495D78" w:rsidP="00C06B51">
            <w:pPr>
              <w:tabs>
                <w:tab w:val="left" w:pos="1273"/>
              </w:tabs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694DF4">
              <w:rPr>
                <w:rFonts w:ascii="Trebuchet MS" w:hAnsi="Trebuchet MS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4B9CCF99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9D4F95F" w14:textId="77777777" w:rsidR="00495D78" w:rsidRPr="00694DF4" w:rsidRDefault="00495D78" w:rsidP="00C06B51">
            <w:pPr>
              <w:spacing w:before="120"/>
              <w:jc w:val="center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495D78" w:rsidRPr="00694DF4" w14:paraId="1B3F724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05A91D35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694DF4">
              <w:rPr>
                <w:rFonts w:ascii="Trebuchet MS" w:hAnsi="Trebuchet MS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43D21CDF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EAA6DB4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694DF4">
              <w:rPr>
                <w:rFonts w:ascii="Trebuchet MS" w:hAnsi="Trebuchet MS" w:cs="Arial"/>
                <w:b/>
                <w:color w:val="002060"/>
                <w:szCs w:val="24"/>
              </w:rPr>
              <w:t>Timbro della società</w:t>
            </w:r>
          </w:p>
        </w:tc>
      </w:tr>
      <w:tr w:rsidR="00495D78" w:rsidRPr="00694DF4" w14:paraId="6EBED153" w14:textId="77777777" w:rsidTr="00C06B51">
        <w:trPr>
          <w:jc w:val="center"/>
        </w:trPr>
        <w:tc>
          <w:tcPr>
            <w:tcW w:w="10879" w:type="dxa"/>
            <w:gridSpan w:val="6"/>
          </w:tcPr>
          <w:p w14:paraId="6C10BAA1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  <w:p w14:paraId="58D49757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694DF4">
              <w:rPr>
                <w:rFonts w:ascii="Trebuchet MS" w:hAnsi="Trebuchet MS" w:cs="Arial"/>
                <w:b/>
                <w:color w:val="002060"/>
                <w:szCs w:val="24"/>
              </w:rPr>
              <w:t>Il Referente del Progetto nella Società</w:t>
            </w:r>
          </w:p>
        </w:tc>
      </w:tr>
      <w:tr w:rsidR="00495D78" w:rsidRPr="00694DF4" w14:paraId="62CE7CAF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9714C7F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7A907AFA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13CAB6AB" w14:textId="77777777" w:rsidR="00495D78" w:rsidRPr="00694DF4" w:rsidRDefault="00495D78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495D78" w:rsidRPr="00694DF4" w14:paraId="07301E39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2692391E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694DF4">
              <w:rPr>
                <w:rFonts w:ascii="Trebuchet MS" w:hAnsi="Trebuchet MS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2A5EAD2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22E5999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694DF4">
              <w:rPr>
                <w:rFonts w:ascii="Trebuchet MS" w:hAnsi="Trebuchet MS" w:cs="Arial"/>
                <w:b/>
                <w:color w:val="002060"/>
                <w:szCs w:val="24"/>
              </w:rPr>
              <w:t>Firma Leggibile</w:t>
            </w:r>
          </w:p>
        </w:tc>
      </w:tr>
      <w:tr w:rsidR="00495D78" w:rsidRPr="00694DF4" w14:paraId="26C4870C" w14:textId="77777777" w:rsidTr="00C06B51">
        <w:trPr>
          <w:jc w:val="center"/>
        </w:trPr>
        <w:tc>
          <w:tcPr>
            <w:tcW w:w="10879" w:type="dxa"/>
            <w:gridSpan w:val="6"/>
          </w:tcPr>
          <w:p w14:paraId="7AA4FF43" w14:textId="77777777" w:rsidR="003868DF" w:rsidRDefault="003868DF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  <w:p w14:paraId="5C0429CD" w14:textId="71B65342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694DF4">
              <w:rPr>
                <w:rFonts w:ascii="Trebuchet MS" w:hAnsi="Trebuchet MS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495D78" w:rsidRPr="00694DF4" w14:paraId="54AB9280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5C7DAE93" w14:textId="77777777" w:rsidR="00495D78" w:rsidRPr="00694DF4" w:rsidRDefault="00495D78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5C9F27B9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0C3DABE" w14:textId="77777777" w:rsidR="00495D78" w:rsidRPr="00694DF4" w:rsidRDefault="00495D78" w:rsidP="00C06B51">
            <w:pPr>
              <w:spacing w:before="120"/>
              <w:jc w:val="center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</w:tr>
      <w:tr w:rsidR="00495D78" w:rsidRPr="00694DF4" w14:paraId="3B49CF48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5200C6B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694DF4">
              <w:rPr>
                <w:rFonts w:ascii="Trebuchet MS" w:hAnsi="Trebuchet MS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9894F7E" w14:textId="77777777" w:rsidR="00495D78" w:rsidRPr="00694DF4" w:rsidRDefault="00495D78" w:rsidP="00C06B51">
            <w:pPr>
              <w:spacing w:before="120"/>
              <w:ind w:firstLine="708"/>
              <w:rPr>
                <w:rFonts w:ascii="Trebuchet MS" w:hAnsi="Trebuchet MS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3BB80D2" w14:textId="77777777" w:rsidR="00495D78" w:rsidRPr="00694DF4" w:rsidRDefault="00495D78" w:rsidP="00C06B51">
            <w:pPr>
              <w:spacing w:before="120"/>
              <w:rPr>
                <w:rFonts w:ascii="Trebuchet MS" w:hAnsi="Trebuchet MS" w:cs="Arial"/>
                <w:b/>
                <w:color w:val="002060"/>
                <w:szCs w:val="24"/>
              </w:rPr>
            </w:pPr>
            <w:r w:rsidRPr="00694DF4">
              <w:rPr>
                <w:rFonts w:ascii="Trebuchet MS" w:hAnsi="Trebuchet MS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2C40C13E" w14:textId="77777777" w:rsidR="00495D78" w:rsidRPr="00694DF4" w:rsidRDefault="00495D78">
      <w:pPr>
        <w:rPr>
          <w:rFonts w:ascii="Trebuchet MS" w:hAnsi="Trebuchet MS"/>
        </w:rPr>
      </w:pPr>
    </w:p>
    <w:sectPr w:rsidR="00495D78" w:rsidRPr="00694DF4" w:rsidSect="00792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62B2" w14:textId="77777777" w:rsidR="007D56B2" w:rsidRDefault="007D56B2" w:rsidP="00E02929">
      <w:pPr>
        <w:spacing w:after="0"/>
      </w:pPr>
      <w:r>
        <w:separator/>
      </w:r>
    </w:p>
    <w:p w14:paraId="77F9194F" w14:textId="77777777" w:rsidR="007D56B2" w:rsidRDefault="007D56B2"/>
  </w:endnote>
  <w:endnote w:type="continuationSeparator" w:id="0">
    <w:p w14:paraId="604599CE" w14:textId="77777777" w:rsidR="007D56B2" w:rsidRDefault="007D56B2" w:rsidP="00E02929">
      <w:pPr>
        <w:spacing w:after="0"/>
      </w:pPr>
      <w:r>
        <w:continuationSeparator/>
      </w:r>
    </w:p>
    <w:p w14:paraId="692A5265" w14:textId="77777777" w:rsidR="007D56B2" w:rsidRDefault="007D5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20B0604020202020204"/>
    <w:charset w:val="86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panose1 w:val="020B0604020202020204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8441" w14:textId="591D1E62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495D78">
          <w:rPr>
            <w:noProof/>
            <w:lang w:bidi="it-IT"/>
          </w:rPr>
          <w:t>3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6A1D" w14:textId="77777777" w:rsidR="007D56B2" w:rsidRDefault="007D56B2" w:rsidP="00E02929">
      <w:pPr>
        <w:spacing w:after="0"/>
      </w:pPr>
      <w:r>
        <w:separator/>
      </w:r>
    </w:p>
    <w:p w14:paraId="7E97A310" w14:textId="77777777" w:rsidR="007D56B2" w:rsidRDefault="007D56B2"/>
  </w:footnote>
  <w:footnote w:type="continuationSeparator" w:id="0">
    <w:p w14:paraId="2D327F95" w14:textId="77777777" w:rsidR="007D56B2" w:rsidRDefault="007D56B2" w:rsidP="00E02929">
      <w:pPr>
        <w:spacing w:after="0"/>
      </w:pPr>
      <w:r>
        <w:continuationSeparator/>
      </w:r>
    </w:p>
    <w:p w14:paraId="05554283" w14:textId="77777777" w:rsidR="007D56B2" w:rsidRDefault="007D5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5E393F"/>
    <w:multiLevelType w:val="hybridMultilevel"/>
    <w:tmpl w:val="E134342A"/>
    <w:lvl w:ilvl="0" w:tplc="1E6EBB34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6B0F"/>
    <w:multiLevelType w:val="hybridMultilevel"/>
    <w:tmpl w:val="F4949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05590"/>
    <w:multiLevelType w:val="hybridMultilevel"/>
    <w:tmpl w:val="6B68F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3FCD"/>
    <w:multiLevelType w:val="hybridMultilevel"/>
    <w:tmpl w:val="A4F854B2"/>
    <w:lvl w:ilvl="0" w:tplc="775C782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4145A"/>
    <w:rsid w:val="000621B4"/>
    <w:rsid w:val="000628F6"/>
    <w:rsid w:val="000772F0"/>
    <w:rsid w:val="00096327"/>
    <w:rsid w:val="000B7024"/>
    <w:rsid w:val="000C215D"/>
    <w:rsid w:val="000C321B"/>
    <w:rsid w:val="001162DD"/>
    <w:rsid w:val="00120FFF"/>
    <w:rsid w:val="0013652A"/>
    <w:rsid w:val="00137618"/>
    <w:rsid w:val="00145D68"/>
    <w:rsid w:val="00157FD1"/>
    <w:rsid w:val="00160BDD"/>
    <w:rsid w:val="00165B57"/>
    <w:rsid w:val="00165CAE"/>
    <w:rsid w:val="00166CFC"/>
    <w:rsid w:val="001960E4"/>
    <w:rsid w:val="001A58E9"/>
    <w:rsid w:val="001B0C6F"/>
    <w:rsid w:val="001C564C"/>
    <w:rsid w:val="001D2D76"/>
    <w:rsid w:val="001F31F6"/>
    <w:rsid w:val="0020390E"/>
    <w:rsid w:val="00240B38"/>
    <w:rsid w:val="002424D2"/>
    <w:rsid w:val="00243A0F"/>
    <w:rsid w:val="00251688"/>
    <w:rsid w:val="002517EA"/>
    <w:rsid w:val="00274D9E"/>
    <w:rsid w:val="00290F0F"/>
    <w:rsid w:val="00292EF3"/>
    <w:rsid w:val="0029418F"/>
    <w:rsid w:val="002C0F41"/>
    <w:rsid w:val="002C43A6"/>
    <w:rsid w:val="002D71D2"/>
    <w:rsid w:val="003120E0"/>
    <w:rsid w:val="00312977"/>
    <w:rsid w:val="00321270"/>
    <w:rsid w:val="00321F35"/>
    <w:rsid w:val="00325368"/>
    <w:rsid w:val="0033460E"/>
    <w:rsid w:val="00341BB6"/>
    <w:rsid w:val="00344B45"/>
    <w:rsid w:val="00347A42"/>
    <w:rsid w:val="00356BB9"/>
    <w:rsid w:val="003642D5"/>
    <w:rsid w:val="003816F6"/>
    <w:rsid w:val="0038652D"/>
    <w:rsid w:val="00386800"/>
    <w:rsid w:val="003868DF"/>
    <w:rsid w:val="00392E08"/>
    <w:rsid w:val="00393D6F"/>
    <w:rsid w:val="003C1FC0"/>
    <w:rsid w:val="003C3319"/>
    <w:rsid w:val="003C46A7"/>
    <w:rsid w:val="003C78CB"/>
    <w:rsid w:val="003C7AA7"/>
    <w:rsid w:val="003D6565"/>
    <w:rsid w:val="003F6233"/>
    <w:rsid w:val="004257E0"/>
    <w:rsid w:val="0044378E"/>
    <w:rsid w:val="004502DA"/>
    <w:rsid w:val="00451630"/>
    <w:rsid w:val="004537C5"/>
    <w:rsid w:val="00465B79"/>
    <w:rsid w:val="00481F58"/>
    <w:rsid w:val="00486544"/>
    <w:rsid w:val="00495301"/>
    <w:rsid w:val="00495D78"/>
    <w:rsid w:val="004A234F"/>
    <w:rsid w:val="004A29BF"/>
    <w:rsid w:val="004C0BE1"/>
    <w:rsid w:val="004E7011"/>
    <w:rsid w:val="00504074"/>
    <w:rsid w:val="005235FF"/>
    <w:rsid w:val="00523870"/>
    <w:rsid w:val="00527C72"/>
    <w:rsid w:val="00534994"/>
    <w:rsid w:val="00554FFA"/>
    <w:rsid w:val="005637D1"/>
    <w:rsid w:val="00565E60"/>
    <w:rsid w:val="005829BD"/>
    <w:rsid w:val="005848AD"/>
    <w:rsid w:val="00587DBA"/>
    <w:rsid w:val="005A2C96"/>
    <w:rsid w:val="005A49E4"/>
    <w:rsid w:val="005C4039"/>
    <w:rsid w:val="005C504B"/>
    <w:rsid w:val="005F4C34"/>
    <w:rsid w:val="005F61B2"/>
    <w:rsid w:val="006076DB"/>
    <w:rsid w:val="00607D89"/>
    <w:rsid w:val="00610040"/>
    <w:rsid w:val="006266E3"/>
    <w:rsid w:val="00631F6B"/>
    <w:rsid w:val="00642EE5"/>
    <w:rsid w:val="006434C2"/>
    <w:rsid w:val="00667735"/>
    <w:rsid w:val="00694753"/>
    <w:rsid w:val="00694DF4"/>
    <w:rsid w:val="006A47A7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22D2"/>
    <w:rsid w:val="00794F82"/>
    <w:rsid w:val="007A43DD"/>
    <w:rsid w:val="007A565D"/>
    <w:rsid w:val="007B57C2"/>
    <w:rsid w:val="007D56B2"/>
    <w:rsid w:val="007D61EF"/>
    <w:rsid w:val="008105F2"/>
    <w:rsid w:val="00813E52"/>
    <w:rsid w:val="0081578A"/>
    <w:rsid w:val="00825C42"/>
    <w:rsid w:val="00834572"/>
    <w:rsid w:val="008411EF"/>
    <w:rsid w:val="00855082"/>
    <w:rsid w:val="00872777"/>
    <w:rsid w:val="00874D37"/>
    <w:rsid w:val="008A2200"/>
    <w:rsid w:val="008C5D53"/>
    <w:rsid w:val="008E3A9C"/>
    <w:rsid w:val="008E448C"/>
    <w:rsid w:val="00913758"/>
    <w:rsid w:val="00917488"/>
    <w:rsid w:val="00923E5C"/>
    <w:rsid w:val="0093672F"/>
    <w:rsid w:val="00943322"/>
    <w:rsid w:val="00955D71"/>
    <w:rsid w:val="00960388"/>
    <w:rsid w:val="009705FF"/>
    <w:rsid w:val="00974E1C"/>
    <w:rsid w:val="00983B6E"/>
    <w:rsid w:val="00983FF5"/>
    <w:rsid w:val="009B5334"/>
    <w:rsid w:val="009C3F23"/>
    <w:rsid w:val="00A01BF8"/>
    <w:rsid w:val="00A14DE6"/>
    <w:rsid w:val="00A1749D"/>
    <w:rsid w:val="00A22F77"/>
    <w:rsid w:val="00A269E5"/>
    <w:rsid w:val="00A3379D"/>
    <w:rsid w:val="00A36711"/>
    <w:rsid w:val="00A451D8"/>
    <w:rsid w:val="00A45804"/>
    <w:rsid w:val="00A60984"/>
    <w:rsid w:val="00A653DA"/>
    <w:rsid w:val="00A87814"/>
    <w:rsid w:val="00A9169F"/>
    <w:rsid w:val="00AA187F"/>
    <w:rsid w:val="00AA224B"/>
    <w:rsid w:val="00AA4EE7"/>
    <w:rsid w:val="00AB2FD7"/>
    <w:rsid w:val="00AB739B"/>
    <w:rsid w:val="00AC5379"/>
    <w:rsid w:val="00AF1675"/>
    <w:rsid w:val="00B05E26"/>
    <w:rsid w:val="00B0781F"/>
    <w:rsid w:val="00B11B57"/>
    <w:rsid w:val="00B41BE0"/>
    <w:rsid w:val="00B42B3B"/>
    <w:rsid w:val="00B43FBF"/>
    <w:rsid w:val="00B45802"/>
    <w:rsid w:val="00B83AB0"/>
    <w:rsid w:val="00B851A7"/>
    <w:rsid w:val="00B90FED"/>
    <w:rsid w:val="00B924AA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A7BE8"/>
    <w:rsid w:val="00CB3055"/>
    <w:rsid w:val="00CB4B76"/>
    <w:rsid w:val="00CC0778"/>
    <w:rsid w:val="00CC7233"/>
    <w:rsid w:val="00CF3BC8"/>
    <w:rsid w:val="00CF7620"/>
    <w:rsid w:val="00D05E23"/>
    <w:rsid w:val="00D11BC5"/>
    <w:rsid w:val="00D4302F"/>
    <w:rsid w:val="00D52312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2A0B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431EF"/>
    <w:rsid w:val="00F82F57"/>
    <w:rsid w:val="00F91E7A"/>
    <w:rsid w:val="00FA0FB9"/>
    <w:rsid w:val="00FA73EB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4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C:\Users\saralandi\Downloads\tf02889890_win32.dotx</Template>
  <TotalTime>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2025-08-07T07:43:00Z</dcterms:created>
  <dcterms:modified xsi:type="dcterms:W3CDTF">2025-08-07T07:43:00Z</dcterms:modified>
</cp:coreProperties>
</file>